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65" w:rsidRPr="0002163A" w:rsidRDefault="00310065" w:rsidP="00EC5DB7">
      <w:pPr>
        <w:spacing w:beforeLines="100"/>
        <w:jc w:val="left"/>
        <w:rPr>
          <w:rFonts w:ascii="楷体_GB2312" w:eastAsia="楷体_GB2312" w:cs="Times New Roman"/>
          <w:b/>
          <w:bCs/>
          <w:spacing w:val="20"/>
          <w:kern w:val="10"/>
        </w:rPr>
      </w:pPr>
      <w:r w:rsidRPr="0002163A">
        <w:rPr>
          <w:rFonts w:ascii="楷体_GB2312" w:eastAsia="楷体_GB2312" w:cs="楷体_GB2312" w:hint="eastAsia"/>
          <w:b/>
          <w:bCs/>
          <w:spacing w:val="20"/>
          <w:kern w:val="10"/>
        </w:rPr>
        <w:t>宣传发动</w:t>
      </w:r>
      <w:r>
        <w:rPr>
          <w:rFonts w:ascii="楷体_GB2312" w:eastAsia="楷体_GB2312" w:cs="楷体_GB2312" w:hint="eastAsia"/>
          <w:b/>
          <w:bCs/>
          <w:spacing w:val="20"/>
          <w:kern w:val="10"/>
        </w:rPr>
        <w:t>单位：</w:t>
      </w:r>
      <w:r w:rsidRPr="0002163A">
        <w:rPr>
          <w:rFonts w:ascii="楷体_GB2312" w:eastAsia="楷体_GB2312" w:cs="楷体_GB2312"/>
          <w:b/>
          <w:bCs/>
          <w:spacing w:val="20"/>
          <w:kern w:val="10"/>
        </w:rPr>
        <w:t xml:space="preserve">      </w:t>
      </w:r>
      <w:r>
        <w:rPr>
          <w:rFonts w:ascii="楷体_GB2312" w:eastAsia="楷体_GB2312" w:cs="楷体_GB2312"/>
          <w:b/>
          <w:bCs/>
          <w:spacing w:val="20"/>
          <w:kern w:val="10"/>
        </w:rPr>
        <w:t xml:space="preserve">                    </w:t>
      </w:r>
      <w:r>
        <w:rPr>
          <w:rFonts w:ascii="楷体_GB2312" w:eastAsia="楷体_GB2312" w:cs="楷体_GB2312" w:hint="eastAsia"/>
          <w:b/>
          <w:bCs/>
          <w:spacing w:val="20"/>
          <w:kern w:val="10"/>
        </w:rPr>
        <w:t>宣传发动单位编号：</w:t>
      </w:r>
    </w:p>
    <w:p w:rsidR="00310065" w:rsidRPr="00B55FCC" w:rsidRDefault="00310065" w:rsidP="009364F5">
      <w:pPr>
        <w:spacing w:beforeLines="150" w:afterLines="50"/>
        <w:ind w:firstLine="420"/>
        <w:jc w:val="center"/>
        <w:rPr>
          <w:rFonts w:ascii="方正小标宋简体" w:eastAsia="方正小标宋简体" w:cs="Times New Roman"/>
          <w:spacing w:val="20"/>
          <w:kern w:val="10"/>
          <w:sz w:val="36"/>
          <w:szCs w:val="36"/>
        </w:rPr>
      </w:pPr>
      <w:r w:rsidRPr="00B55FCC">
        <w:rPr>
          <w:rFonts w:ascii="方正小标宋简体" w:eastAsia="方正小标宋简体" w:cs="方正小标宋简体" w:hint="eastAsia"/>
          <w:spacing w:val="20"/>
          <w:kern w:val="10"/>
          <w:sz w:val="36"/>
          <w:szCs w:val="36"/>
        </w:rPr>
        <w:t>家政服务从业人员登记注册表</w:t>
      </w:r>
    </w:p>
    <w:p w:rsidR="00310065" w:rsidRPr="00052964" w:rsidRDefault="00310065" w:rsidP="00052964">
      <w:pPr>
        <w:jc w:val="left"/>
        <w:rPr>
          <w:rFonts w:cs="Times New Roman"/>
          <w:b/>
          <w:bCs/>
          <w:sz w:val="28"/>
          <w:szCs w:val="28"/>
        </w:rPr>
      </w:pPr>
      <w:r w:rsidRPr="00052964">
        <w:rPr>
          <w:rFonts w:cs="宋体" w:hint="eastAsia"/>
          <w:b/>
          <w:bCs/>
          <w:sz w:val="28"/>
          <w:szCs w:val="28"/>
        </w:rPr>
        <w:t>区县登记站：</w:t>
      </w:r>
      <w:r>
        <w:rPr>
          <w:b/>
          <w:bCs/>
          <w:sz w:val="28"/>
          <w:szCs w:val="28"/>
        </w:rPr>
        <w:t xml:space="preserve">JD004                       </w:t>
      </w:r>
      <w:r>
        <w:rPr>
          <w:rFonts w:cs="宋体" w:hint="eastAsia"/>
          <w:b/>
          <w:bCs/>
          <w:sz w:val="28"/>
          <w:szCs w:val="28"/>
        </w:rPr>
        <w:t>流水号：</w:t>
      </w:r>
    </w:p>
    <w:tbl>
      <w:tblPr>
        <w:tblW w:w="522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93"/>
        <w:gridCol w:w="398"/>
        <w:gridCol w:w="398"/>
        <w:gridCol w:w="399"/>
        <w:gridCol w:w="98"/>
        <w:gridCol w:w="299"/>
        <w:gridCol w:w="397"/>
        <w:gridCol w:w="397"/>
        <w:gridCol w:w="338"/>
        <w:gridCol w:w="55"/>
        <w:gridCol w:w="394"/>
        <w:gridCol w:w="394"/>
        <w:gridCol w:w="394"/>
        <w:gridCol w:w="189"/>
        <w:gridCol w:w="205"/>
        <w:gridCol w:w="397"/>
        <w:gridCol w:w="394"/>
        <w:gridCol w:w="394"/>
        <w:gridCol w:w="174"/>
        <w:gridCol w:w="219"/>
        <w:gridCol w:w="394"/>
        <w:gridCol w:w="394"/>
        <w:gridCol w:w="789"/>
      </w:tblGrid>
      <w:tr w:rsidR="00310065" w:rsidRPr="0070428A">
        <w:tc>
          <w:tcPr>
            <w:tcW w:w="783" w:type="pct"/>
          </w:tcPr>
          <w:p w:rsidR="00310065" w:rsidRPr="00527983" w:rsidRDefault="00310065" w:rsidP="0052798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27" w:type="pct"/>
            <w:gridSpan w:val="4"/>
          </w:tcPr>
          <w:p w:rsidR="00310065" w:rsidRPr="00527983" w:rsidRDefault="00310065" w:rsidP="005279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4" w:type="pct"/>
            <w:gridSpan w:val="4"/>
          </w:tcPr>
          <w:p w:rsidR="00310065" w:rsidRPr="00527983" w:rsidRDefault="00310065" w:rsidP="0052798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00" w:type="pct"/>
            <w:gridSpan w:val="5"/>
          </w:tcPr>
          <w:p w:rsidR="00310065" w:rsidRPr="00527983" w:rsidRDefault="00310065" w:rsidP="005279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" w:type="pct"/>
            <w:gridSpan w:val="5"/>
          </w:tcPr>
          <w:p w:rsidR="00310065" w:rsidRPr="00527983" w:rsidRDefault="00310065" w:rsidP="0052798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1008" w:type="pct"/>
            <w:gridSpan w:val="4"/>
          </w:tcPr>
          <w:p w:rsidR="00310065" w:rsidRPr="00527983" w:rsidRDefault="00310065" w:rsidP="005279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0065" w:rsidRPr="0070428A">
        <w:tc>
          <w:tcPr>
            <w:tcW w:w="783" w:type="pct"/>
          </w:tcPr>
          <w:p w:rsidR="00310065" w:rsidRPr="00527983" w:rsidRDefault="00310065" w:rsidP="00527983">
            <w:pPr>
              <w:spacing w:line="3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公民身份号码</w:t>
            </w:r>
          </w:p>
        </w:tc>
        <w:tc>
          <w:tcPr>
            <w:tcW w:w="224" w:type="pct"/>
          </w:tcPr>
          <w:p w:rsidR="00310065" w:rsidRPr="00527983" w:rsidRDefault="00310065" w:rsidP="00E71B1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" w:type="pct"/>
          </w:tcPr>
          <w:p w:rsidR="00310065" w:rsidRPr="00527983" w:rsidRDefault="00310065" w:rsidP="00E71B1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" w:type="pct"/>
          </w:tcPr>
          <w:p w:rsidR="00310065" w:rsidRPr="00527983" w:rsidRDefault="00310065" w:rsidP="00E71B1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" w:type="pct"/>
            <w:gridSpan w:val="2"/>
          </w:tcPr>
          <w:p w:rsidR="00310065" w:rsidRPr="00527983" w:rsidRDefault="00310065" w:rsidP="00E71B1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:rsidR="00310065" w:rsidRPr="00527983" w:rsidRDefault="00310065" w:rsidP="00E71B1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:rsidR="00310065" w:rsidRPr="00527983" w:rsidRDefault="00310065" w:rsidP="00E71B1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" w:type="pct"/>
            <w:gridSpan w:val="2"/>
          </w:tcPr>
          <w:p w:rsidR="00310065" w:rsidRPr="00527983" w:rsidRDefault="00310065" w:rsidP="00E71B1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" w:type="pct"/>
          </w:tcPr>
          <w:p w:rsidR="00310065" w:rsidRPr="00527983" w:rsidRDefault="00310065" w:rsidP="00E71B1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" w:type="pct"/>
          </w:tcPr>
          <w:p w:rsidR="00310065" w:rsidRPr="00527983" w:rsidRDefault="00310065" w:rsidP="00E71B1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" w:type="pct"/>
          </w:tcPr>
          <w:p w:rsidR="00310065" w:rsidRPr="00527983" w:rsidRDefault="00310065" w:rsidP="00E71B1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" w:type="pct"/>
            <w:gridSpan w:val="2"/>
          </w:tcPr>
          <w:p w:rsidR="00310065" w:rsidRPr="00527983" w:rsidRDefault="00310065" w:rsidP="00E71B1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:rsidR="00310065" w:rsidRPr="00527983" w:rsidRDefault="00310065" w:rsidP="00E71B1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" w:type="pct"/>
          </w:tcPr>
          <w:p w:rsidR="00310065" w:rsidRPr="00527983" w:rsidRDefault="00310065" w:rsidP="00E71B1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" w:type="pct"/>
          </w:tcPr>
          <w:p w:rsidR="00310065" w:rsidRPr="00527983" w:rsidRDefault="00310065" w:rsidP="00E71B1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" w:type="pct"/>
            <w:gridSpan w:val="2"/>
          </w:tcPr>
          <w:p w:rsidR="00310065" w:rsidRPr="00527983" w:rsidRDefault="00310065" w:rsidP="00E71B1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" w:type="pct"/>
          </w:tcPr>
          <w:p w:rsidR="00310065" w:rsidRPr="00527983" w:rsidRDefault="00310065" w:rsidP="00E71B1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" w:type="pct"/>
          </w:tcPr>
          <w:p w:rsidR="00310065" w:rsidRPr="00527983" w:rsidRDefault="00310065" w:rsidP="00E71B1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3" w:type="pct"/>
          </w:tcPr>
          <w:p w:rsidR="00310065" w:rsidRPr="00527983" w:rsidRDefault="00310065" w:rsidP="00E71B1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10065" w:rsidRPr="0070428A">
        <w:trPr>
          <w:trHeight w:val="776"/>
        </w:trPr>
        <w:tc>
          <w:tcPr>
            <w:tcW w:w="783" w:type="pct"/>
            <w:vAlign w:val="center"/>
          </w:tcPr>
          <w:p w:rsidR="00310065" w:rsidRPr="00527983" w:rsidRDefault="00310065" w:rsidP="00527983">
            <w:pPr>
              <w:spacing w:line="3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户籍所</w:t>
            </w:r>
          </w:p>
          <w:p w:rsidR="00310065" w:rsidRPr="00527983" w:rsidRDefault="00310065" w:rsidP="00527983">
            <w:pPr>
              <w:spacing w:line="3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在地</w:t>
            </w:r>
          </w:p>
        </w:tc>
        <w:tc>
          <w:tcPr>
            <w:tcW w:w="4217" w:type="pct"/>
            <w:gridSpan w:val="22"/>
            <w:vAlign w:val="center"/>
          </w:tcPr>
          <w:p w:rsidR="00310065" w:rsidRPr="00527983" w:rsidRDefault="00310065" w:rsidP="00527983"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0065" w:rsidRPr="0070428A">
        <w:trPr>
          <w:trHeight w:val="702"/>
        </w:trPr>
        <w:tc>
          <w:tcPr>
            <w:tcW w:w="783" w:type="pct"/>
            <w:vAlign w:val="center"/>
          </w:tcPr>
          <w:p w:rsidR="00310065" w:rsidRPr="00527983" w:rsidRDefault="00310065" w:rsidP="00527983">
            <w:pPr>
              <w:spacing w:line="3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在沪居</w:t>
            </w:r>
          </w:p>
          <w:p w:rsidR="00310065" w:rsidRPr="00527983" w:rsidRDefault="00310065" w:rsidP="00527983">
            <w:pPr>
              <w:spacing w:line="32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住地</w:t>
            </w:r>
          </w:p>
        </w:tc>
        <w:tc>
          <w:tcPr>
            <w:tcW w:w="4217" w:type="pct"/>
            <w:gridSpan w:val="22"/>
          </w:tcPr>
          <w:p w:rsidR="00310065" w:rsidRPr="00527983" w:rsidRDefault="00310065" w:rsidP="00527983">
            <w:pPr>
              <w:spacing w:line="32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310065" w:rsidRPr="0070428A">
        <w:tc>
          <w:tcPr>
            <w:tcW w:w="783" w:type="pct"/>
          </w:tcPr>
          <w:p w:rsidR="00310065" w:rsidRPr="00527983" w:rsidRDefault="00310065" w:rsidP="00527983">
            <w:pPr>
              <w:spacing w:line="320" w:lineRule="exact"/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所属家政公司名称</w:t>
            </w:r>
          </w:p>
        </w:tc>
        <w:tc>
          <w:tcPr>
            <w:tcW w:w="4217" w:type="pct"/>
            <w:gridSpan w:val="22"/>
          </w:tcPr>
          <w:p w:rsidR="00310065" w:rsidRPr="00527983" w:rsidRDefault="00310065" w:rsidP="00527983">
            <w:pPr>
              <w:spacing w:line="32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310065" w:rsidRPr="0070428A">
        <w:tc>
          <w:tcPr>
            <w:tcW w:w="783" w:type="pct"/>
          </w:tcPr>
          <w:p w:rsidR="00310065" w:rsidRPr="00527983" w:rsidRDefault="00310065" w:rsidP="00527983">
            <w:pPr>
              <w:spacing w:line="320" w:lineRule="exact"/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体检证明</w:t>
            </w:r>
          </w:p>
          <w:p w:rsidR="00310065" w:rsidRPr="00527983" w:rsidRDefault="00310065" w:rsidP="00527983">
            <w:pPr>
              <w:spacing w:line="320" w:lineRule="exact"/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及有效期</w:t>
            </w:r>
          </w:p>
        </w:tc>
        <w:tc>
          <w:tcPr>
            <w:tcW w:w="4217" w:type="pct"/>
            <w:gridSpan w:val="22"/>
          </w:tcPr>
          <w:p w:rsidR="00310065" w:rsidRPr="00527983" w:rsidRDefault="00310065" w:rsidP="00527983">
            <w:pPr>
              <w:spacing w:line="320" w:lineRule="exact"/>
              <w:rPr>
                <w:sz w:val="28"/>
                <w:szCs w:val="28"/>
              </w:rPr>
            </w:pPr>
            <w:r w:rsidRPr="00527983">
              <w:rPr>
                <w:sz w:val="28"/>
                <w:szCs w:val="28"/>
              </w:rPr>
              <w:t xml:space="preserve">          </w:t>
            </w:r>
          </w:p>
        </w:tc>
      </w:tr>
      <w:tr w:rsidR="00310065" w:rsidRPr="0070428A">
        <w:tc>
          <w:tcPr>
            <w:tcW w:w="783" w:type="pct"/>
          </w:tcPr>
          <w:p w:rsidR="00310065" w:rsidRPr="00527983" w:rsidRDefault="00310065" w:rsidP="00527983">
            <w:pPr>
              <w:spacing w:line="320" w:lineRule="exact"/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联系电话</w:t>
            </w:r>
          </w:p>
          <w:p w:rsidR="00310065" w:rsidRPr="00527983" w:rsidRDefault="00310065" w:rsidP="00527983">
            <w:pPr>
              <w:spacing w:line="320" w:lineRule="exact"/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及其它</w:t>
            </w:r>
          </w:p>
        </w:tc>
        <w:tc>
          <w:tcPr>
            <w:tcW w:w="4217" w:type="pct"/>
            <w:gridSpan w:val="22"/>
          </w:tcPr>
          <w:p w:rsidR="00310065" w:rsidRPr="00527983" w:rsidRDefault="00310065" w:rsidP="00527983">
            <w:pPr>
              <w:spacing w:line="32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310065" w:rsidRPr="0070428A">
        <w:tc>
          <w:tcPr>
            <w:tcW w:w="783" w:type="pct"/>
            <w:vAlign w:val="center"/>
          </w:tcPr>
          <w:p w:rsidR="00310065" w:rsidRPr="00527983" w:rsidRDefault="00310065" w:rsidP="00E8483B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家政技能</w:t>
            </w:r>
          </w:p>
          <w:p w:rsidR="00310065" w:rsidRPr="00527983" w:rsidRDefault="00310065" w:rsidP="0052798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证书</w:t>
            </w:r>
          </w:p>
        </w:tc>
        <w:tc>
          <w:tcPr>
            <w:tcW w:w="1531" w:type="pct"/>
            <w:gridSpan w:val="8"/>
          </w:tcPr>
          <w:p w:rsidR="00310065" w:rsidRPr="00527983" w:rsidRDefault="00310065" w:rsidP="00310065">
            <w:pPr>
              <w:ind w:firstLineChars="150" w:firstLine="31680"/>
              <w:rPr>
                <w:rFonts w:cs="Times New Roman"/>
                <w:sz w:val="28"/>
                <w:szCs w:val="28"/>
              </w:rPr>
            </w:pPr>
            <w:r w:rsidRPr="00527983">
              <w:rPr>
                <w:sz w:val="28"/>
                <w:szCs w:val="28"/>
              </w:rPr>
              <w:t xml:space="preserve">  </w:t>
            </w:r>
            <w:r w:rsidRPr="00527983">
              <w:rPr>
                <w:rFonts w:cs="宋体" w:hint="eastAsia"/>
                <w:sz w:val="28"/>
                <w:szCs w:val="28"/>
              </w:rPr>
              <w:t>□有</w:t>
            </w:r>
          </w:p>
          <w:p w:rsidR="00310065" w:rsidRPr="00527983" w:rsidRDefault="00310065" w:rsidP="00310065">
            <w:pPr>
              <w:ind w:firstLineChars="250" w:firstLine="31680"/>
              <w:rPr>
                <w:rFonts w:cs="Times New Roman"/>
                <w:sz w:val="28"/>
                <w:szCs w:val="28"/>
              </w:rPr>
            </w:pPr>
            <w:r w:rsidRPr="00527983">
              <w:rPr>
                <w:rFonts w:cs="宋体" w:hint="eastAsia"/>
                <w:sz w:val="28"/>
                <w:szCs w:val="28"/>
              </w:rPr>
              <w:t>□无</w:t>
            </w:r>
          </w:p>
        </w:tc>
        <w:tc>
          <w:tcPr>
            <w:tcW w:w="800" w:type="pct"/>
            <w:gridSpan w:val="5"/>
          </w:tcPr>
          <w:p w:rsidR="00310065" w:rsidRPr="00527983" w:rsidRDefault="00310065" w:rsidP="0052798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证书</w:t>
            </w:r>
          </w:p>
          <w:p w:rsidR="00310065" w:rsidRPr="00527983" w:rsidRDefault="00310065" w:rsidP="0052798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1886" w:type="pct"/>
            <w:gridSpan w:val="9"/>
          </w:tcPr>
          <w:p w:rsidR="00310065" w:rsidRPr="00527983" w:rsidRDefault="00310065" w:rsidP="00DA48E4">
            <w:pPr>
              <w:rPr>
                <w:rFonts w:cs="Times New Roman"/>
                <w:sz w:val="28"/>
                <w:szCs w:val="28"/>
              </w:rPr>
            </w:pPr>
            <w:r w:rsidRPr="00527983">
              <w:rPr>
                <w:rFonts w:cs="宋体" w:hint="eastAsia"/>
                <w:sz w:val="28"/>
                <w:szCs w:val="28"/>
              </w:rPr>
              <w:t>□上岗证</w:t>
            </w:r>
            <w:r w:rsidRPr="00527983">
              <w:rPr>
                <w:sz w:val="28"/>
                <w:szCs w:val="28"/>
              </w:rPr>
              <w:t xml:space="preserve">     </w:t>
            </w:r>
            <w:r w:rsidRPr="00527983">
              <w:rPr>
                <w:rFonts w:cs="宋体" w:hint="eastAsia"/>
                <w:sz w:val="28"/>
                <w:szCs w:val="28"/>
              </w:rPr>
              <w:t>□初级</w:t>
            </w:r>
          </w:p>
          <w:p w:rsidR="00310065" w:rsidRPr="00527983" w:rsidRDefault="00310065" w:rsidP="00DA48E4">
            <w:pPr>
              <w:rPr>
                <w:sz w:val="28"/>
                <w:szCs w:val="28"/>
              </w:rPr>
            </w:pPr>
            <w:r w:rsidRPr="00527983">
              <w:rPr>
                <w:rFonts w:cs="宋体" w:hint="eastAsia"/>
                <w:sz w:val="28"/>
                <w:szCs w:val="28"/>
              </w:rPr>
              <w:t>□中级</w:t>
            </w:r>
            <w:r w:rsidRPr="00527983">
              <w:rPr>
                <w:sz w:val="28"/>
                <w:szCs w:val="28"/>
              </w:rPr>
              <w:t xml:space="preserve">       </w:t>
            </w:r>
            <w:r w:rsidRPr="00527983">
              <w:rPr>
                <w:rFonts w:cs="宋体" w:hint="eastAsia"/>
                <w:sz w:val="28"/>
                <w:szCs w:val="28"/>
              </w:rPr>
              <w:t>□高</w:t>
            </w:r>
            <w:r w:rsidRPr="00527983">
              <w:rPr>
                <w:sz w:val="28"/>
                <w:szCs w:val="28"/>
              </w:rPr>
              <w:t xml:space="preserve"> </w:t>
            </w:r>
            <w:r w:rsidRPr="00527983">
              <w:rPr>
                <w:rFonts w:cs="宋体" w:hint="eastAsia"/>
                <w:sz w:val="28"/>
                <w:szCs w:val="28"/>
              </w:rPr>
              <w:t>级</w:t>
            </w:r>
            <w:r w:rsidRPr="00527983">
              <w:rPr>
                <w:sz w:val="28"/>
                <w:szCs w:val="28"/>
              </w:rPr>
              <w:t xml:space="preserve">  </w:t>
            </w:r>
          </w:p>
        </w:tc>
      </w:tr>
      <w:tr w:rsidR="00310065" w:rsidRPr="0070428A">
        <w:tc>
          <w:tcPr>
            <w:tcW w:w="783" w:type="pct"/>
            <w:vAlign w:val="center"/>
          </w:tcPr>
          <w:p w:rsidR="00310065" w:rsidRPr="00527983" w:rsidRDefault="00310065" w:rsidP="0052798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工</w:t>
            </w:r>
            <w:r w:rsidRPr="00527983">
              <w:rPr>
                <w:b/>
                <w:bCs/>
                <w:sz w:val="28"/>
                <w:szCs w:val="28"/>
              </w:rPr>
              <w:t xml:space="preserve"> </w:t>
            </w: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种</w:t>
            </w:r>
          </w:p>
        </w:tc>
        <w:tc>
          <w:tcPr>
            <w:tcW w:w="4217" w:type="pct"/>
            <w:gridSpan w:val="22"/>
          </w:tcPr>
          <w:p w:rsidR="00310065" w:rsidRPr="00527983" w:rsidRDefault="00310065" w:rsidP="00310065">
            <w:pPr>
              <w:ind w:firstLineChars="50" w:firstLine="31680"/>
              <w:rPr>
                <w:rFonts w:cs="Times New Roman"/>
                <w:sz w:val="28"/>
                <w:szCs w:val="28"/>
              </w:rPr>
            </w:pPr>
            <w:r w:rsidRPr="00527983">
              <w:rPr>
                <w:rFonts w:cs="宋体" w:hint="eastAsia"/>
                <w:sz w:val="28"/>
                <w:szCs w:val="28"/>
              </w:rPr>
              <w:t>□家政服务</w:t>
            </w:r>
            <w:r w:rsidRPr="00527983">
              <w:rPr>
                <w:sz w:val="28"/>
                <w:szCs w:val="28"/>
              </w:rPr>
              <w:t xml:space="preserve">     </w:t>
            </w:r>
            <w:r w:rsidRPr="00527983">
              <w:rPr>
                <w:rFonts w:cs="宋体" w:hint="eastAsia"/>
                <w:sz w:val="28"/>
                <w:szCs w:val="28"/>
              </w:rPr>
              <w:t>□母婴护理</w:t>
            </w:r>
            <w:r w:rsidRPr="00527983">
              <w:rPr>
                <w:sz w:val="28"/>
                <w:szCs w:val="28"/>
              </w:rPr>
              <w:t xml:space="preserve">       </w:t>
            </w:r>
            <w:r w:rsidRPr="00527983">
              <w:rPr>
                <w:rFonts w:cs="宋体" w:hint="eastAsia"/>
                <w:sz w:val="28"/>
                <w:szCs w:val="28"/>
              </w:rPr>
              <w:t>□养老护理</w:t>
            </w:r>
          </w:p>
          <w:p w:rsidR="00310065" w:rsidRPr="00527983" w:rsidRDefault="00310065" w:rsidP="00310065">
            <w:pPr>
              <w:ind w:firstLineChars="50" w:firstLine="31680"/>
              <w:rPr>
                <w:rFonts w:cs="Times New Roman"/>
                <w:sz w:val="28"/>
                <w:szCs w:val="28"/>
              </w:rPr>
            </w:pPr>
            <w:r w:rsidRPr="00527983">
              <w:rPr>
                <w:rFonts w:cs="宋体" w:hint="eastAsia"/>
                <w:sz w:val="28"/>
                <w:szCs w:val="28"/>
              </w:rPr>
              <w:t>□医院护工</w:t>
            </w:r>
            <w:r w:rsidRPr="00527983">
              <w:rPr>
                <w:sz w:val="28"/>
                <w:szCs w:val="28"/>
              </w:rPr>
              <w:t xml:space="preserve">     </w:t>
            </w:r>
            <w:r w:rsidRPr="00527983">
              <w:rPr>
                <w:rFonts w:cs="宋体" w:hint="eastAsia"/>
                <w:sz w:val="28"/>
                <w:szCs w:val="28"/>
              </w:rPr>
              <w:t>□日间照料</w:t>
            </w:r>
            <w:r w:rsidRPr="00527983">
              <w:rPr>
                <w:sz w:val="28"/>
                <w:szCs w:val="28"/>
              </w:rPr>
              <w:t xml:space="preserve">       </w:t>
            </w:r>
            <w:r w:rsidRPr="00527983">
              <w:rPr>
                <w:rFonts w:cs="宋体" w:hint="eastAsia"/>
                <w:sz w:val="28"/>
                <w:szCs w:val="28"/>
              </w:rPr>
              <w:t>□家庭早教</w:t>
            </w:r>
          </w:p>
          <w:p w:rsidR="00310065" w:rsidRPr="00527983" w:rsidRDefault="00310065" w:rsidP="00310065">
            <w:pPr>
              <w:ind w:firstLineChars="50" w:firstLine="31680"/>
              <w:rPr>
                <w:rFonts w:cs="Times New Roman"/>
                <w:sz w:val="28"/>
                <w:szCs w:val="28"/>
              </w:rPr>
            </w:pPr>
            <w:r w:rsidRPr="00527983">
              <w:rPr>
                <w:rFonts w:cs="宋体" w:hint="eastAsia"/>
                <w:sz w:val="28"/>
                <w:szCs w:val="28"/>
              </w:rPr>
              <w:t>□其它</w:t>
            </w:r>
          </w:p>
        </w:tc>
      </w:tr>
      <w:tr w:rsidR="00310065" w:rsidRPr="0070428A">
        <w:tc>
          <w:tcPr>
            <w:tcW w:w="783" w:type="pct"/>
            <w:vAlign w:val="center"/>
          </w:tcPr>
          <w:p w:rsidR="00310065" w:rsidRPr="00527983" w:rsidRDefault="00310065" w:rsidP="0052798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类</w:t>
            </w:r>
            <w:r w:rsidRPr="00527983">
              <w:rPr>
                <w:b/>
                <w:bCs/>
                <w:sz w:val="28"/>
                <w:szCs w:val="28"/>
              </w:rPr>
              <w:t xml:space="preserve"> </w:t>
            </w: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4217" w:type="pct"/>
            <w:gridSpan w:val="22"/>
          </w:tcPr>
          <w:p w:rsidR="00310065" w:rsidRPr="00527983" w:rsidRDefault="00310065" w:rsidP="00310065">
            <w:pPr>
              <w:ind w:firstLineChars="50" w:firstLine="31680"/>
              <w:rPr>
                <w:rFonts w:cs="Times New Roman"/>
                <w:sz w:val="28"/>
                <w:szCs w:val="28"/>
              </w:rPr>
            </w:pPr>
            <w:r w:rsidRPr="00527983">
              <w:rPr>
                <w:rFonts w:cs="宋体" w:hint="eastAsia"/>
                <w:sz w:val="28"/>
                <w:szCs w:val="28"/>
              </w:rPr>
              <w:t>□钟点工</w:t>
            </w:r>
            <w:r w:rsidRPr="00527983">
              <w:rPr>
                <w:sz w:val="28"/>
                <w:szCs w:val="28"/>
              </w:rPr>
              <w:t xml:space="preserve">       </w:t>
            </w:r>
            <w:r w:rsidRPr="00527983">
              <w:rPr>
                <w:rFonts w:cs="宋体" w:hint="eastAsia"/>
                <w:sz w:val="28"/>
                <w:szCs w:val="28"/>
              </w:rPr>
              <w:t>□住家制</w:t>
            </w:r>
            <w:r w:rsidRPr="00527983">
              <w:rPr>
                <w:sz w:val="28"/>
                <w:szCs w:val="28"/>
              </w:rPr>
              <w:t xml:space="preserve">         </w:t>
            </w:r>
            <w:r w:rsidRPr="00527983">
              <w:rPr>
                <w:rFonts w:cs="宋体" w:hint="eastAsia"/>
                <w:sz w:val="28"/>
                <w:szCs w:val="28"/>
              </w:rPr>
              <w:t>□全日制</w:t>
            </w:r>
          </w:p>
        </w:tc>
      </w:tr>
      <w:tr w:rsidR="00310065" w:rsidRPr="0070428A">
        <w:tc>
          <w:tcPr>
            <w:tcW w:w="783" w:type="pct"/>
            <w:vAlign w:val="center"/>
          </w:tcPr>
          <w:p w:rsidR="00310065" w:rsidRPr="00527983" w:rsidRDefault="00310065" w:rsidP="0052798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就业信息</w:t>
            </w:r>
          </w:p>
        </w:tc>
        <w:tc>
          <w:tcPr>
            <w:tcW w:w="4217" w:type="pct"/>
            <w:gridSpan w:val="22"/>
          </w:tcPr>
          <w:p w:rsidR="00310065" w:rsidRPr="00527983" w:rsidRDefault="00310065" w:rsidP="00310065">
            <w:pPr>
              <w:tabs>
                <w:tab w:val="left" w:pos="2860"/>
              </w:tabs>
              <w:ind w:rightChars="16" w:right="31680" w:firstLineChars="50" w:firstLine="31680"/>
              <w:rPr>
                <w:rFonts w:cs="Times New Roman"/>
                <w:sz w:val="28"/>
                <w:szCs w:val="28"/>
              </w:rPr>
            </w:pPr>
            <w:r w:rsidRPr="00527983">
              <w:rPr>
                <w:rFonts w:cs="宋体" w:hint="eastAsia"/>
                <w:sz w:val="28"/>
                <w:szCs w:val="28"/>
              </w:rPr>
              <w:t>□未从事过家政</w:t>
            </w:r>
            <w:r w:rsidRPr="00527983">
              <w:rPr>
                <w:sz w:val="28"/>
                <w:szCs w:val="28"/>
              </w:rPr>
              <w:t xml:space="preserve">                  </w:t>
            </w:r>
            <w:r w:rsidRPr="00527983">
              <w:rPr>
                <w:rFonts w:cs="宋体" w:hint="eastAsia"/>
                <w:sz w:val="28"/>
                <w:szCs w:val="28"/>
              </w:rPr>
              <w:t>□从事时间</w:t>
            </w:r>
            <w:r w:rsidRPr="00527983">
              <w:rPr>
                <w:sz w:val="28"/>
                <w:szCs w:val="28"/>
              </w:rPr>
              <w:t>1</w:t>
            </w:r>
            <w:r w:rsidRPr="00527983">
              <w:rPr>
                <w:rFonts w:cs="宋体" w:hint="eastAsia"/>
                <w:sz w:val="28"/>
                <w:szCs w:val="28"/>
              </w:rPr>
              <w:t>年内</w:t>
            </w:r>
          </w:p>
          <w:p w:rsidR="00310065" w:rsidRPr="00527983" w:rsidRDefault="00310065" w:rsidP="00310065">
            <w:pPr>
              <w:tabs>
                <w:tab w:val="left" w:pos="2860"/>
              </w:tabs>
              <w:ind w:rightChars="16" w:right="31680" w:firstLineChars="50" w:firstLine="31680"/>
              <w:rPr>
                <w:rFonts w:cs="Times New Roman"/>
                <w:sz w:val="28"/>
                <w:szCs w:val="28"/>
              </w:rPr>
            </w:pPr>
            <w:r w:rsidRPr="00527983">
              <w:rPr>
                <w:rFonts w:cs="宋体" w:hint="eastAsia"/>
                <w:sz w:val="28"/>
                <w:szCs w:val="28"/>
              </w:rPr>
              <w:t>□从事时间</w:t>
            </w:r>
            <w:r w:rsidRPr="00527983">
              <w:rPr>
                <w:sz w:val="28"/>
                <w:szCs w:val="28"/>
              </w:rPr>
              <w:t>2-5</w:t>
            </w:r>
            <w:r w:rsidRPr="00527983">
              <w:rPr>
                <w:rFonts w:cs="宋体" w:hint="eastAsia"/>
                <w:sz w:val="28"/>
                <w:szCs w:val="28"/>
              </w:rPr>
              <w:t>年</w:t>
            </w:r>
            <w:r w:rsidRPr="00527983">
              <w:rPr>
                <w:sz w:val="28"/>
                <w:szCs w:val="28"/>
              </w:rPr>
              <w:t xml:space="preserve">                </w:t>
            </w:r>
            <w:r w:rsidRPr="00527983">
              <w:rPr>
                <w:rFonts w:cs="宋体" w:hint="eastAsia"/>
                <w:sz w:val="28"/>
                <w:szCs w:val="28"/>
              </w:rPr>
              <w:t>□从事时间</w:t>
            </w:r>
            <w:r w:rsidRPr="00527983">
              <w:rPr>
                <w:sz w:val="28"/>
                <w:szCs w:val="28"/>
              </w:rPr>
              <w:t>5</w:t>
            </w:r>
            <w:r w:rsidRPr="00527983">
              <w:rPr>
                <w:rFonts w:cs="宋体" w:hint="eastAsia"/>
                <w:sz w:val="28"/>
                <w:szCs w:val="28"/>
              </w:rPr>
              <w:t>年以上</w:t>
            </w:r>
          </w:p>
        </w:tc>
      </w:tr>
      <w:tr w:rsidR="00310065" w:rsidRPr="0070428A">
        <w:trPr>
          <w:trHeight w:val="502"/>
        </w:trPr>
        <w:tc>
          <w:tcPr>
            <w:tcW w:w="783" w:type="pct"/>
            <w:vAlign w:val="center"/>
          </w:tcPr>
          <w:p w:rsidR="00310065" w:rsidRPr="00527983" w:rsidRDefault="00310065" w:rsidP="0052798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受理点</w:t>
            </w:r>
          </w:p>
        </w:tc>
        <w:tc>
          <w:tcPr>
            <w:tcW w:w="4217" w:type="pct"/>
            <w:gridSpan w:val="22"/>
          </w:tcPr>
          <w:p w:rsidR="00310065" w:rsidRPr="00527983" w:rsidRDefault="00310065" w:rsidP="00310065">
            <w:pPr>
              <w:ind w:firstLineChars="50" w:firstLine="31680"/>
              <w:rPr>
                <w:rFonts w:cs="Times New Roman"/>
                <w:sz w:val="28"/>
                <w:szCs w:val="28"/>
              </w:rPr>
            </w:pPr>
          </w:p>
        </w:tc>
      </w:tr>
      <w:tr w:rsidR="00310065" w:rsidRPr="0070428A">
        <w:tc>
          <w:tcPr>
            <w:tcW w:w="783" w:type="pct"/>
            <w:vAlign w:val="center"/>
          </w:tcPr>
          <w:p w:rsidR="00310065" w:rsidRPr="00527983" w:rsidRDefault="00310065" w:rsidP="00527983">
            <w:pPr>
              <w:spacing w:line="3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27983">
              <w:rPr>
                <w:rFonts w:cs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4217" w:type="pct"/>
            <w:gridSpan w:val="22"/>
          </w:tcPr>
          <w:p w:rsidR="00310065" w:rsidRPr="00527983" w:rsidRDefault="00310065" w:rsidP="00310065">
            <w:pPr>
              <w:ind w:firstLineChars="50" w:firstLine="31680"/>
              <w:rPr>
                <w:rFonts w:cs="Times New Roman"/>
                <w:sz w:val="28"/>
                <w:szCs w:val="28"/>
              </w:rPr>
            </w:pPr>
          </w:p>
        </w:tc>
      </w:tr>
    </w:tbl>
    <w:p w:rsidR="00310065" w:rsidRPr="0070428A" w:rsidRDefault="00310065" w:rsidP="00AF1FA2">
      <w:pPr>
        <w:rPr>
          <w:rFonts w:cs="Times New Roman"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申请</w:t>
      </w:r>
      <w:r w:rsidRPr="0035232A">
        <w:rPr>
          <w:rFonts w:cs="宋体" w:hint="eastAsia"/>
          <w:b/>
          <w:bCs/>
          <w:sz w:val="28"/>
          <w:szCs w:val="28"/>
        </w:rPr>
        <w:t>人：</w:t>
      </w:r>
      <w:r>
        <w:rPr>
          <w:sz w:val="28"/>
          <w:szCs w:val="28"/>
        </w:rPr>
        <w:t xml:space="preserve">                      </w:t>
      </w:r>
      <w:r w:rsidRPr="002567BF">
        <w:rPr>
          <w:b/>
          <w:bCs/>
          <w:sz w:val="28"/>
          <w:szCs w:val="28"/>
        </w:rPr>
        <w:t xml:space="preserve"> </w:t>
      </w:r>
      <w:r w:rsidRPr="002567BF">
        <w:rPr>
          <w:rFonts w:cs="宋体" w:hint="eastAsia"/>
          <w:b/>
          <w:bCs/>
          <w:sz w:val="28"/>
          <w:szCs w:val="28"/>
        </w:rPr>
        <w:t>申请</w:t>
      </w:r>
      <w:r w:rsidRPr="0035232A">
        <w:rPr>
          <w:rFonts w:cs="宋体" w:hint="eastAsia"/>
          <w:b/>
          <w:bCs/>
          <w:sz w:val="28"/>
          <w:szCs w:val="28"/>
        </w:rPr>
        <w:t>时间：</w:t>
      </w:r>
      <w:r>
        <w:rPr>
          <w:b/>
          <w:bCs/>
          <w:sz w:val="28"/>
          <w:szCs w:val="28"/>
        </w:rPr>
        <w:t xml:space="preserve">  2015</w:t>
      </w:r>
      <w:r>
        <w:rPr>
          <w:rFonts w:cs="宋体" w:hint="eastAsia"/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</w:rPr>
        <w:t xml:space="preserve">   </w:t>
      </w:r>
      <w:r>
        <w:rPr>
          <w:rFonts w:cs="宋体"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 xml:space="preserve">   </w:t>
      </w:r>
      <w:r>
        <w:rPr>
          <w:rFonts w:cs="宋体" w:hint="eastAsia"/>
          <w:b/>
          <w:bCs/>
          <w:sz w:val="28"/>
          <w:szCs w:val="28"/>
        </w:rPr>
        <w:t>日</w:t>
      </w:r>
    </w:p>
    <w:sectPr w:rsidR="00310065" w:rsidRPr="0070428A" w:rsidSect="00EC5DB7">
      <w:headerReference w:type="default" r:id="rId6"/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065" w:rsidRDefault="00310065" w:rsidP="00BE09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10065" w:rsidRDefault="00310065" w:rsidP="00BE09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065" w:rsidRDefault="00310065" w:rsidP="00BE09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10065" w:rsidRDefault="00310065" w:rsidP="00BE09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65" w:rsidRDefault="00310065" w:rsidP="00C4463C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28A"/>
    <w:rsid w:val="0002163A"/>
    <w:rsid w:val="00023B39"/>
    <w:rsid w:val="00052964"/>
    <w:rsid w:val="00060EA7"/>
    <w:rsid w:val="0006400D"/>
    <w:rsid w:val="00076A0A"/>
    <w:rsid w:val="000B00CF"/>
    <w:rsid w:val="000C448B"/>
    <w:rsid w:val="00155B18"/>
    <w:rsid w:val="001604DD"/>
    <w:rsid w:val="00172B9F"/>
    <w:rsid w:val="001B6436"/>
    <w:rsid w:val="001D11F4"/>
    <w:rsid w:val="0021706A"/>
    <w:rsid w:val="00233CA3"/>
    <w:rsid w:val="002567BF"/>
    <w:rsid w:val="002C6197"/>
    <w:rsid w:val="00310065"/>
    <w:rsid w:val="00314887"/>
    <w:rsid w:val="00315E33"/>
    <w:rsid w:val="003219A9"/>
    <w:rsid w:val="0032463E"/>
    <w:rsid w:val="003501F0"/>
    <w:rsid w:val="0035232A"/>
    <w:rsid w:val="00377250"/>
    <w:rsid w:val="003C074C"/>
    <w:rsid w:val="003C1800"/>
    <w:rsid w:val="003C323F"/>
    <w:rsid w:val="00423018"/>
    <w:rsid w:val="00431EE5"/>
    <w:rsid w:val="00432B97"/>
    <w:rsid w:val="004569BC"/>
    <w:rsid w:val="00467A38"/>
    <w:rsid w:val="00491292"/>
    <w:rsid w:val="004D4837"/>
    <w:rsid w:val="0050042C"/>
    <w:rsid w:val="00500D15"/>
    <w:rsid w:val="00527983"/>
    <w:rsid w:val="005509A8"/>
    <w:rsid w:val="00582C71"/>
    <w:rsid w:val="00583B10"/>
    <w:rsid w:val="005D59F6"/>
    <w:rsid w:val="005F4477"/>
    <w:rsid w:val="00651A9D"/>
    <w:rsid w:val="00661B4E"/>
    <w:rsid w:val="006B047F"/>
    <w:rsid w:val="006D792B"/>
    <w:rsid w:val="006E0932"/>
    <w:rsid w:val="007016DE"/>
    <w:rsid w:val="0070428A"/>
    <w:rsid w:val="007140BF"/>
    <w:rsid w:val="00753C0D"/>
    <w:rsid w:val="00776009"/>
    <w:rsid w:val="007B55A4"/>
    <w:rsid w:val="007F2CC8"/>
    <w:rsid w:val="00844C05"/>
    <w:rsid w:val="00866769"/>
    <w:rsid w:val="008874F6"/>
    <w:rsid w:val="00892574"/>
    <w:rsid w:val="00892737"/>
    <w:rsid w:val="008E0A93"/>
    <w:rsid w:val="008F6B13"/>
    <w:rsid w:val="009027C8"/>
    <w:rsid w:val="0091111F"/>
    <w:rsid w:val="009364F5"/>
    <w:rsid w:val="00953F06"/>
    <w:rsid w:val="00961C38"/>
    <w:rsid w:val="009B74C8"/>
    <w:rsid w:val="009C08B3"/>
    <w:rsid w:val="009E1694"/>
    <w:rsid w:val="00A03FDD"/>
    <w:rsid w:val="00A07EC0"/>
    <w:rsid w:val="00A363F1"/>
    <w:rsid w:val="00A64D27"/>
    <w:rsid w:val="00A73D27"/>
    <w:rsid w:val="00A94BC6"/>
    <w:rsid w:val="00A974D2"/>
    <w:rsid w:val="00AD197C"/>
    <w:rsid w:val="00AD3A85"/>
    <w:rsid w:val="00AF1542"/>
    <w:rsid w:val="00AF1FA2"/>
    <w:rsid w:val="00AF272B"/>
    <w:rsid w:val="00B55FCC"/>
    <w:rsid w:val="00B6450B"/>
    <w:rsid w:val="00B76F79"/>
    <w:rsid w:val="00BB641C"/>
    <w:rsid w:val="00BB75A9"/>
    <w:rsid w:val="00BE097A"/>
    <w:rsid w:val="00BE537E"/>
    <w:rsid w:val="00C4463C"/>
    <w:rsid w:val="00C5487E"/>
    <w:rsid w:val="00CA5B26"/>
    <w:rsid w:val="00CB6A68"/>
    <w:rsid w:val="00CC2A52"/>
    <w:rsid w:val="00CD2AD0"/>
    <w:rsid w:val="00CD44A4"/>
    <w:rsid w:val="00CD7625"/>
    <w:rsid w:val="00D10D99"/>
    <w:rsid w:val="00D77974"/>
    <w:rsid w:val="00D8061C"/>
    <w:rsid w:val="00D92D11"/>
    <w:rsid w:val="00D97E34"/>
    <w:rsid w:val="00DA48E4"/>
    <w:rsid w:val="00E71B1F"/>
    <w:rsid w:val="00E8483B"/>
    <w:rsid w:val="00EA63CD"/>
    <w:rsid w:val="00EC5DB7"/>
    <w:rsid w:val="00ED01D6"/>
    <w:rsid w:val="00F87CD2"/>
    <w:rsid w:val="00F9215F"/>
    <w:rsid w:val="00F949A5"/>
    <w:rsid w:val="00FB00A0"/>
    <w:rsid w:val="00FB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B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428A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E0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097A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E0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097A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016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1C38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72</Words>
  <Characters>413</Characters>
  <Application>Microsoft Office Outlook</Application>
  <DocSecurity>0</DocSecurity>
  <Lines>0</Lines>
  <Paragraphs>0</Paragraphs>
  <ScaleCrop>false</ScaleCrop>
  <Company>IBM (China)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家政服务从业人员登记注册表</dc:title>
  <dc:subject/>
  <dc:creator>IBM User</dc:creator>
  <cp:keywords/>
  <dc:description/>
  <cp:lastModifiedBy>zhouyiming</cp:lastModifiedBy>
  <cp:revision>12</cp:revision>
  <cp:lastPrinted>2015-04-10T00:38:00Z</cp:lastPrinted>
  <dcterms:created xsi:type="dcterms:W3CDTF">2015-04-03T07:47:00Z</dcterms:created>
  <dcterms:modified xsi:type="dcterms:W3CDTF">2015-05-20T08:49:00Z</dcterms:modified>
</cp:coreProperties>
</file>