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7" w:rsidRPr="00096B31" w:rsidRDefault="00077787" w:rsidP="003752D8">
      <w:pPr>
        <w:pStyle w:val="Heading1"/>
        <w:spacing w:before="0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bookmarkStart w:id="0" w:name="_Toc451360223"/>
      <w:r>
        <w:rPr>
          <w:rFonts w:ascii="方正小标宋简体" w:eastAsia="方正小标宋简体" w:cs="方正小标宋简体" w:hint="eastAsia"/>
          <w:b w:val="0"/>
          <w:bCs w:val="0"/>
          <w:sz w:val="36"/>
          <w:szCs w:val="36"/>
        </w:rPr>
        <w:t>嘉定区妇联向社会力量购买妇女儿童家庭服务项目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2018</w:t>
      </w:r>
      <w:r>
        <w:rPr>
          <w:rFonts w:ascii="方正小标宋简体" w:eastAsia="方正小标宋简体" w:cs="方正小标宋简体" w:hint="eastAsia"/>
          <w:b w:val="0"/>
          <w:bCs w:val="0"/>
          <w:sz w:val="36"/>
          <w:szCs w:val="36"/>
        </w:rPr>
        <w:t>年度项目申请书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17"/>
        <w:gridCol w:w="78"/>
        <w:gridCol w:w="90"/>
        <w:gridCol w:w="850"/>
        <w:gridCol w:w="284"/>
        <w:gridCol w:w="32"/>
        <w:gridCol w:w="393"/>
        <w:gridCol w:w="597"/>
        <w:gridCol w:w="73"/>
        <w:gridCol w:w="157"/>
        <w:gridCol w:w="218"/>
        <w:gridCol w:w="714"/>
        <w:gridCol w:w="200"/>
        <w:gridCol w:w="235"/>
        <w:gridCol w:w="42"/>
        <w:gridCol w:w="457"/>
        <w:gridCol w:w="264"/>
        <w:gridCol w:w="161"/>
        <w:gridCol w:w="426"/>
        <w:gridCol w:w="143"/>
        <w:gridCol w:w="414"/>
        <w:gridCol w:w="1144"/>
      </w:tblGrid>
      <w:tr w:rsidR="00077787">
        <w:trPr>
          <w:trHeight w:val="458"/>
        </w:trPr>
        <w:tc>
          <w:tcPr>
            <w:tcW w:w="8472" w:type="dxa"/>
            <w:gridSpan w:val="23"/>
            <w:vAlign w:val="center"/>
          </w:tcPr>
          <w:bookmarkEnd w:id="0"/>
          <w:p w:rsidR="00077787" w:rsidRDefault="0007778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一、项目基本信息</w:t>
            </w: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申请机构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登记证书发证机关</w:t>
            </w:r>
          </w:p>
        </w:tc>
        <w:tc>
          <w:tcPr>
            <w:tcW w:w="2324" w:type="dxa"/>
            <w:gridSpan w:val="7"/>
            <w:vAlign w:val="center"/>
          </w:tcPr>
          <w:p w:rsidR="00077787" w:rsidRDefault="00077787">
            <w:pPr>
              <w:rPr>
                <w:rFonts w:ascii="宋体"/>
                <w:color w:val="FF0000"/>
              </w:rPr>
            </w:pPr>
          </w:p>
        </w:tc>
        <w:tc>
          <w:tcPr>
            <w:tcW w:w="1639" w:type="dxa"/>
            <w:gridSpan w:val="7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民政注册号</w:t>
            </w:r>
          </w:p>
        </w:tc>
        <w:tc>
          <w:tcPr>
            <w:tcW w:w="3009" w:type="dxa"/>
            <w:gridSpan w:val="7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项目落地区域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街道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ascii="宋体" w:hAnsi="宋体" w:cs="宋体" w:hint="eastAsia"/>
              </w:rPr>
              <w:t>社区</w:t>
            </w: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项目周期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  <w:i/>
                <w:iCs/>
              </w:rPr>
              <w:t>例：</w:t>
            </w:r>
            <w:r>
              <w:rPr>
                <w:rFonts w:ascii="宋体" w:hAnsi="宋体" w:cs="宋体"/>
                <w:i/>
                <w:iCs/>
              </w:rPr>
              <w:t>12</w:t>
            </w:r>
            <w:r>
              <w:rPr>
                <w:rFonts w:ascii="宋体" w:hAnsi="宋体" w:cs="宋体" w:hint="eastAsia"/>
                <w:i/>
                <w:iCs/>
              </w:rPr>
              <w:t>个月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项目受益人数</w:t>
            </w:r>
          </w:p>
        </w:tc>
        <w:tc>
          <w:tcPr>
            <w:tcW w:w="1302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直接受益人</w:t>
            </w:r>
          </w:p>
        </w:tc>
        <w:tc>
          <w:tcPr>
            <w:tcW w:w="2184" w:type="dxa"/>
            <w:gridSpan w:val="7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35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间接受益人</w:t>
            </w:r>
          </w:p>
        </w:tc>
        <w:tc>
          <w:tcPr>
            <w:tcW w:w="2127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项目受益群体定义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64"/>
        </w:trPr>
        <w:tc>
          <w:tcPr>
            <w:tcW w:w="1500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项目总预算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864"/>
        </w:trPr>
        <w:tc>
          <w:tcPr>
            <w:tcW w:w="1500" w:type="dxa"/>
            <w:gridSpan w:val="2"/>
            <w:vAlign w:val="center"/>
          </w:tcPr>
          <w:p w:rsidR="00077787" w:rsidRPr="0046599E" w:rsidRDefault="00077787">
            <w:pPr>
              <w:spacing w:line="276" w:lineRule="auto"/>
              <w:rPr>
                <w:rFonts w:ascii="宋体"/>
              </w:rPr>
            </w:pPr>
            <w:r w:rsidRPr="0046599E">
              <w:rPr>
                <w:rFonts w:ascii="宋体" w:hAnsi="宋体" w:cs="宋体" w:hint="eastAsia"/>
              </w:rPr>
              <w:t>项目领域</w:t>
            </w:r>
          </w:p>
        </w:tc>
        <w:tc>
          <w:tcPr>
            <w:tcW w:w="6972" w:type="dxa"/>
            <w:gridSpan w:val="21"/>
            <w:vAlign w:val="center"/>
          </w:tcPr>
          <w:p w:rsidR="00077787" w:rsidRDefault="00077787">
            <w:pPr>
              <w:spacing w:line="276" w:lineRule="auto"/>
              <w:rPr>
                <w:rFonts w:ascii="Arial" w:hAnsi="Arial" w:cs="Arial"/>
              </w:rPr>
            </w:pP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napToGrid w:val="0"/>
              </w:rPr>
              <w:t>人才</w:t>
            </w:r>
            <w:r w:rsidRPr="0046599E">
              <w:rPr>
                <w:rFonts w:ascii="宋体" w:hAnsi="宋体" w:cs="宋体" w:hint="eastAsia"/>
                <w:snapToGrid w:val="0"/>
              </w:rPr>
              <w:t>服务</w:t>
            </w:r>
            <w:r>
              <w:rPr>
                <w:rFonts w:ascii="宋体" w:hAnsi="宋体" w:cs="宋体"/>
                <w:snapToGrid w:val="0"/>
              </w:rPr>
              <w:t xml:space="preserve"> 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家庭</w:t>
            </w:r>
            <w:r w:rsidRPr="0046599E">
              <w:rPr>
                <w:rFonts w:ascii="Arial" w:hAnsi="Arial" w:cs="宋体" w:hint="eastAsia"/>
              </w:rPr>
              <w:t>服务</w:t>
            </w:r>
            <w:r>
              <w:rPr>
                <w:rFonts w:ascii="Arial" w:hAnsi="Arial" w:cs="Arial"/>
              </w:rPr>
              <w:t xml:space="preserve">  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儿童</w:t>
            </w:r>
            <w:r w:rsidRPr="0046599E">
              <w:rPr>
                <w:rFonts w:ascii="Arial" w:hAnsi="Arial" w:cs="宋体" w:hint="eastAsia"/>
              </w:rPr>
              <w:t>服务</w:t>
            </w:r>
            <w:r w:rsidRPr="0046599E">
              <w:rPr>
                <w:rFonts w:ascii="Arial" w:hAnsi="Arial" w:cs="Arial"/>
              </w:rPr>
              <w:t xml:space="preserve"> 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 w:rsidRPr="0046599E">
              <w:rPr>
                <w:rFonts w:ascii="Arial" w:hAnsi="Arial" w:cs="宋体" w:hint="eastAsia"/>
              </w:rPr>
              <w:t>帮困服务</w:t>
            </w:r>
            <w:r>
              <w:rPr>
                <w:rFonts w:ascii="Arial" w:hAnsi="Arial" w:cs="Arial"/>
              </w:rPr>
              <w:t xml:space="preserve"> </w:t>
            </w:r>
            <w:r w:rsidRPr="0046599E">
              <w:rPr>
                <w:rFonts w:ascii="Arial" w:hAnsi="Arial" w:cs="Arial"/>
              </w:rPr>
              <w:t xml:space="preserve">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社区</w:t>
            </w:r>
            <w:r w:rsidRPr="0046599E">
              <w:rPr>
                <w:rFonts w:ascii="Arial" w:hAnsi="Arial" w:cs="宋体" w:hint="eastAsia"/>
              </w:rPr>
              <w:t>服务</w:t>
            </w:r>
            <w:r>
              <w:rPr>
                <w:rFonts w:ascii="Arial" w:hAnsi="Arial" w:cs="Arial"/>
              </w:rPr>
              <w:t xml:space="preserve">  </w:t>
            </w:r>
          </w:p>
          <w:p w:rsidR="00077787" w:rsidRPr="0046599E" w:rsidRDefault="00077787">
            <w:pPr>
              <w:spacing w:line="276" w:lineRule="auto"/>
              <w:rPr>
                <w:rFonts w:ascii="Arial" w:hAnsi="Arial" w:cs="Arial"/>
              </w:rPr>
            </w:pP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为老</w:t>
            </w:r>
            <w:r w:rsidRPr="0046599E">
              <w:rPr>
                <w:rFonts w:ascii="Arial" w:hAnsi="Arial" w:cs="宋体" w:hint="eastAsia"/>
              </w:rPr>
              <w:t>服务</w:t>
            </w:r>
            <w:r>
              <w:rPr>
                <w:rFonts w:ascii="Arial" w:hAnsi="Arial" w:cs="Arial"/>
              </w:rPr>
              <w:t xml:space="preserve"> 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特殊群体</w:t>
            </w:r>
            <w:r w:rsidRPr="0046599E">
              <w:rPr>
                <w:rFonts w:ascii="Arial" w:hAnsi="Arial" w:cs="宋体" w:hint="eastAsia"/>
              </w:rPr>
              <w:t>服务</w:t>
            </w:r>
            <w:r>
              <w:rPr>
                <w:rFonts w:ascii="Arial" w:hAnsi="Arial" w:cs="Arial"/>
              </w:rPr>
              <w:t xml:space="preserve">  </w:t>
            </w:r>
            <w:r w:rsidRPr="0046599E">
              <w:rPr>
                <w:rFonts w:ascii="宋体" w:hAnsi="宋体" w:cs="宋体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Arial" w:hAnsi="Arial" w:cs="宋体" w:hint="eastAsia"/>
              </w:rPr>
              <w:t>其他</w:t>
            </w:r>
            <w:r w:rsidRPr="0046599E">
              <w:rPr>
                <w:rFonts w:ascii="Arial" w:hAnsi="Arial" w:cs="宋体" w:hint="eastAsia"/>
              </w:rPr>
              <w:t>服务</w:t>
            </w:r>
          </w:p>
        </w:tc>
      </w:tr>
      <w:tr w:rsidR="00077787">
        <w:trPr>
          <w:trHeight w:val="458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项目概述</w:t>
            </w:r>
            <w:r>
              <w:rPr>
                <w:rFonts w:ascii="宋体" w:hAnsi="宋体" w:cs="宋体" w:hint="eastAsia"/>
              </w:rPr>
              <w:t>（概述项目针对的问题，以及计划通过何种方式达到什么目标。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</w:tr>
      <w:tr w:rsidR="00077787">
        <w:trPr>
          <w:trHeight w:val="394"/>
        </w:trPr>
        <w:tc>
          <w:tcPr>
            <w:tcW w:w="8472" w:type="dxa"/>
            <w:gridSpan w:val="23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394"/>
        </w:trPr>
        <w:tc>
          <w:tcPr>
            <w:tcW w:w="8472" w:type="dxa"/>
            <w:gridSpan w:val="23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二、申请机构详细信息</w:t>
            </w:r>
          </w:p>
        </w:tc>
      </w:tr>
      <w:tr w:rsidR="00077787">
        <w:trPr>
          <w:trHeight w:val="394"/>
        </w:trPr>
        <w:tc>
          <w:tcPr>
            <w:tcW w:w="8472" w:type="dxa"/>
            <w:gridSpan w:val="23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、申请机构信息</w:t>
            </w:r>
          </w:p>
        </w:tc>
      </w:tr>
      <w:tr w:rsidR="00077787">
        <w:trPr>
          <w:trHeight w:val="2415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机构基本情况（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成立时间、地点、业务范围、主要资金来源、机构愿景与使命等：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c>
          <w:tcPr>
            <w:tcW w:w="1668" w:type="dxa"/>
            <w:gridSpan w:val="4"/>
            <w:vMerge w:val="restart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执行过的同类项目</w:t>
            </w:r>
          </w:p>
        </w:tc>
        <w:tc>
          <w:tcPr>
            <w:tcW w:w="1166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220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367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资助方</w:t>
            </w:r>
          </w:p>
        </w:tc>
        <w:tc>
          <w:tcPr>
            <w:tcW w:w="1493" w:type="dxa"/>
            <w:gridSpan w:val="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资助总额（元）</w:t>
            </w:r>
          </w:p>
        </w:tc>
        <w:tc>
          <w:tcPr>
            <w:tcW w:w="1558" w:type="dxa"/>
            <w:gridSpan w:val="2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077787">
        <w:trPr>
          <w:trHeight w:val="379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379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379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07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机构负责人信息</w:t>
            </w:r>
          </w:p>
        </w:tc>
      </w:tr>
      <w:tr w:rsidR="00077787">
        <w:trPr>
          <w:trHeight w:val="435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姓名及职务</w:t>
            </w:r>
          </w:p>
        </w:tc>
        <w:tc>
          <w:tcPr>
            <w:tcW w:w="222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86" w:type="dxa"/>
            <w:gridSpan w:val="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35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6804" w:type="dxa"/>
            <w:gridSpan w:val="1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546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、本项目主要合作机构信息</w:t>
            </w:r>
          </w:p>
        </w:tc>
      </w:tr>
      <w:tr w:rsidR="00077787">
        <w:trPr>
          <w:trHeight w:val="1124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合作机构</w:t>
            </w:r>
          </w:p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基本情况</w:t>
            </w:r>
          </w:p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成立时间、地点、业务范围、业绩记录：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829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合作历史</w:t>
            </w:r>
          </w:p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合作时间、内容和方式：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43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合作机构联系人信息</w:t>
            </w:r>
          </w:p>
        </w:tc>
      </w:tr>
      <w:tr w:rsidR="00077787">
        <w:trPr>
          <w:trHeight w:val="471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姓名及职务</w:t>
            </w:r>
          </w:p>
        </w:tc>
        <w:tc>
          <w:tcPr>
            <w:tcW w:w="2604" w:type="dxa"/>
            <w:gridSpan w:val="8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16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6804" w:type="dxa"/>
            <w:gridSpan w:val="1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646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三、项目详细信息</w:t>
            </w:r>
          </w:p>
        </w:tc>
      </w:tr>
      <w:tr w:rsidR="00077787">
        <w:trPr>
          <w:trHeight w:val="467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</w:rPr>
              <w:t>、项目背景</w:t>
            </w:r>
          </w:p>
        </w:tc>
      </w:tr>
      <w:tr w:rsidR="00077787">
        <w:trPr>
          <w:trHeight w:val="762"/>
        </w:trPr>
        <w:tc>
          <w:tcPr>
            <w:tcW w:w="1578" w:type="dxa"/>
            <w:gridSpan w:val="3"/>
            <w:vMerge w:val="restart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需求分析</w:t>
            </w:r>
          </w:p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94" w:type="dxa"/>
            <w:gridSpan w:val="20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说明项目要解决的问题，并分析其产生的背景和原因，以及问题存在的广泛性。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560"/>
        </w:trPr>
        <w:tc>
          <w:tcPr>
            <w:tcW w:w="1578" w:type="dxa"/>
            <w:gridSpan w:val="3"/>
            <w:vMerge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</w:p>
        </w:tc>
        <w:tc>
          <w:tcPr>
            <w:tcW w:w="6894" w:type="dxa"/>
            <w:gridSpan w:val="20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请着重说明本项目能够针对性的满足服务对象的哪些需求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710"/>
        </w:trPr>
        <w:tc>
          <w:tcPr>
            <w:tcW w:w="1578" w:type="dxa"/>
            <w:gridSpan w:val="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受益群体描述（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94" w:type="dxa"/>
            <w:gridSpan w:val="20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要求清晰界定本项目的服务对象，并提供其数量、基本特征、具体需求或问题状况等信息。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833"/>
        </w:trPr>
        <w:tc>
          <w:tcPr>
            <w:tcW w:w="1578" w:type="dxa"/>
            <w:gridSpan w:val="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社区接纳程度（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94" w:type="dxa"/>
            <w:gridSpan w:val="20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项目实施地所在社区、项目将要服务的人群对项目的接纳或认可程度。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Pr="00FD5E24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500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、项目方案</w:t>
            </w:r>
          </w:p>
        </w:tc>
      </w:tr>
      <w:tr w:rsidR="00077787">
        <w:trPr>
          <w:trHeight w:val="910"/>
        </w:trPr>
        <w:tc>
          <w:tcPr>
            <w:tcW w:w="1483" w:type="dxa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项目目标</w:t>
            </w:r>
          </w:p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989" w:type="dxa"/>
            <w:gridSpan w:val="22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预计通过项目实施可达到的具体成效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 w:hint="eastAsia"/>
              </w:rPr>
              <w:t>要求清晰、明确、可实现：</w:t>
            </w: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557"/>
        </w:trPr>
        <w:tc>
          <w:tcPr>
            <w:tcW w:w="1668" w:type="dxa"/>
            <w:gridSpan w:val="4"/>
            <w:vMerge w:val="restart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项目实施计划</w:t>
            </w:r>
          </w:p>
        </w:tc>
        <w:tc>
          <w:tcPr>
            <w:tcW w:w="6804" w:type="dxa"/>
            <w:gridSpan w:val="19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计划开展的活动</w:t>
            </w:r>
          </w:p>
        </w:tc>
      </w:tr>
      <w:tr w:rsidR="00077787">
        <w:trPr>
          <w:trHeight w:val="560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活动时间</w:t>
            </w:r>
          </w:p>
        </w:tc>
        <w:tc>
          <w:tcPr>
            <w:tcW w:w="5638" w:type="dxa"/>
            <w:gridSpan w:val="1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活动安排</w:t>
            </w:r>
          </w:p>
        </w:tc>
      </w:tr>
      <w:tr w:rsidR="00077787">
        <w:trPr>
          <w:trHeight w:val="1411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  <w:i/>
                <w:iCs/>
              </w:rPr>
              <w:t>例：第一个月；第一个月至第三个月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638" w:type="dxa"/>
            <w:gridSpan w:val="16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子项一：</w:t>
            </w:r>
            <w:r>
              <w:rPr>
                <w:rFonts w:ascii="宋体" w:hAnsi="宋体" w:cs="宋体"/>
              </w:rPr>
              <w:t>****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活动内容：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活动目的：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活动形式：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活动地点：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参与人员及人数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每次（服务对象、志愿者、社工、专家等）：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活动次数：</w:t>
            </w:r>
          </w:p>
        </w:tc>
      </w:tr>
      <w:tr w:rsidR="00077787">
        <w:trPr>
          <w:trHeight w:val="765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</w:t>
            </w:r>
          </w:p>
        </w:tc>
        <w:tc>
          <w:tcPr>
            <w:tcW w:w="5638" w:type="dxa"/>
            <w:gridSpan w:val="16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…………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765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</w:t>
            </w:r>
          </w:p>
        </w:tc>
        <w:tc>
          <w:tcPr>
            <w:tcW w:w="5638" w:type="dxa"/>
            <w:gridSpan w:val="16"/>
          </w:tcPr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…………</w:t>
            </w:r>
          </w:p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</w:p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765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</w:t>
            </w:r>
          </w:p>
        </w:tc>
        <w:tc>
          <w:tcPr>
            <w:tcW w:w="5638" w:type="dxa"/>
            <w:gridSpan w:val="16"/>
          </w:tcPr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…………</w:t>
            </w:r>
          </w:p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</w:p>
          <w:p w:rsidR="00077787" w:rsidRDefault="00077787" w:rsidP="003F05FB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557"/>
        </w:trPr>
        <w:tc>
          <w:tcPr>
            <w:tcW w:w="1668" w:type="dxa"/>
            <w:gridSpan w:val="4"/>
            <w:vMerge w:val="restart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风险分析及应对预案（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分析项目执行中可能遇到的风险：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835"/>
        </w:trPr>
        <w:tc>
          <w:tcPr>
            <w:tcW w:w="1668" w:type="dxa"/>
            <w:gridSpan w:val="4"/>
            <w:vMerge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针对可能遇到的风险而采取的应对措施：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1130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项目创新性（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分析本项目与同类项目的差异性及本项目的独特性：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989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项目可持续性（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分析本项目是否可能形成有效的、持续运作的模式；以及创投支持结束后，项目争取到其他社会资源支持、继续实施的可能性。</w:t>
            </w: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550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ascii="宋体" w:hAnsi="宋体" w:cs="宋体" w:hint="eastAsia"/>
                <w:b/>
                <w:bCs/>
              </w:rPr>
              <w:t>、项目团队介绍</w:t>
            </w:r>
          </w:p>
        </w:tc>
      </w:tr>
      <w:tr w:rsidR="00077787">
        <w:trPr>
          <w:trHeight w:val="459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项目负责人信息</w:t>
            </w:r>
          </w:p>
        </w:tc>
      </w:tr>
      <w:tr w:rsidR="00077787">
        <w:trPr>
          <w:trHeight w:val="396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22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9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44" w:type="dxa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59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22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学历及专业</w:t>
            </w:r>
          </w:p>
        </w:tc>
        <w:tc>
          <w:tcPr>
            <w:tcW w:w="3286" w:type="dxa"/>
            <w:gridSpan w:val="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59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222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移动电话</w:t>
            </w:r>
          </w:p>
        </w:tc>
        <w:tc>
          <w:tcPr>
            <w:tcW w:w="3286" w:type="dxa"/>
            <w:gridSpan w:val="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59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2229" w:type="dxa"/>
            <w:gridSpan w:val="6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专业资质</w:t>
            </w:r>
          </w:p>
        </w:tc>
        <w:tc>
          <w:tcPr>
            <w:tcW w:w="3286" w:type="dxa"/>
            <w:gridSpan w:val="9"/>
            <w:vAlign w:val="center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973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实施同类项目的经历（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45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机构内部参与本项目团队的成员信息</w:t>
            </w:r>
          </w:p>
        </w:tc>
      </w:tr>
      <w:tr w:rsidR="00077787">
        <w:trPr>
          <w:trHeight w:val="465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姓名及职务</w:t>
            </w:r>
          </w:p>
        </w:tc>
        <w:tc>
          <w:tcPr>
            <w:tcW w:w="850" w:type="dxa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959" w:type="dxa"/>
            <w:gridSpan w:val="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学历及专业</w:t>
            </w:r>
          </w:p>
        </w:tc>
        <w:tc>
          <w:tcPr>
            <w:tcW w:w="1585" w:type="dxa"/>
            <w:gridSpan w:val="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  <w:tc>
          <w:tcPr>
            <w:tcW w:w="1701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</w:tr>
      <w:tr w:rsidR="00077787">
        <w:trPr>
          <w:trHeight w:val="456"/>
        </w:trPr>
        <w:tc>
          <w:tcPr>
            <w:tcW w:w="1668" w:type="dxa"/>
            <w:gridSpan w:val="4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959" w:type="dxa"/>
            <w:gridSpan w:val="6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585" w:type="dxa"/>
            <w:gridSpan w:val="6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701" w:type="dxa"/>
            <w:gridSpan w:val="3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453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外部支持团队信息</w:t>
            </w:r>
          </w:p>
        </w:tc>
      </w:tr>
      <w:tr w:rsidR="00077787">
        <w:trPr>
          <w:trHeight w:val="445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姓名及职务</w:t>
            </w:r>
          </w:p>
        </w:tc>
        <w:tc>
          <w:tcPr>
            <w:tcW w:w="850" w:type="dxa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959" w:type="dxa"/>
            <w:gridSpan w:val="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学历及专业</w:t>
            </w:r>
          </w:p>
        </w:tc>
        <w:tc>
          <w:tcPr>
            <w:tcW w:w="1585" w:type="dxa"/>
            <w:gridSpan w:val="6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专业资质</w:t>
            </w:r>
          </w:p>
        </w:tc>
        <w:tc>
          <w:tcPr>
            <w:tcW w:w="1701" w:type="dxa"/>
            <w:gridSpan w:val="3"/>
            <w:vAlign w:val="center"/>
          </w:tcPr>
          <w:p w:rsidR="00077787" w:rsidRDefault="000777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</w:tr>
      <w:tr w:rsidR="00077787">
        <w:trPr>
          <w:trHeight w:val="464"/>
        </w:trPr>
        <w:tc>
          <w:tcPr>
            <w:tcW w:w="1668" w:type="dxa"/>
            <w:gridSpan w:val="4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959" w:type="dxa"/>
            <w:gridSpan w:val="6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585" w:type="dxa"/>
            <w:gridSpan w:val="6"/>
          </w:tcPr>
          <w:p w:rsidR="00077787" w:rsidRDefault="00077787">
            <w:pPr>
              <w:rPr>
                <w:rFonts w:ascii="宋体"/>
              </w:rPr>
            </w:pPr>
          </w:p>
        </w:tc>
        <w:tc>
          <w:tcPr>
            <w:tcW w:w="1701" w:type="dxa"/>
            <w:gridSpan w:val="3"/>
          </w:tcPr>
          <w:p w:rsidR="00077787" w:rsidRDefault="00077787">
            <w:pPr>
              <w:rPr>
                <w:rFonts w:ascii="宋体"/>
              </w:rPr>
            </w:pPr>
          </w:p>
        </w:tc>
      </w:tr>
      <w:tr w:rsidR="00077787">
        <w:trPr>
          <w:trHeight w:val="1143"/>
        </w:trPr>
        <w:tc>
          <w:tcPr>
            <w:tcW w:w="1668" w:type="dxa"/>
            <w:gridSpan w:val="4"/>
            <w:vAlign w:val="center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项目沟通机制（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6804" w:type="dxa"/>
            <w:gridSpan w:val="19"/>
          </w:tcPr>
          <w:p w:rsidR="00077787" w:rsidRDefault="0007778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项目团队将建立何种沟通机制以保证项目的实施。</w:t>
            </w: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  <w:p w:rsidR="00077787" w:rsidRDefault="00077787">
            <w:pPr>
              <w:spacing w:line="300" w:lineRule="auto"/>
              <w:rPr>
                <w:rFonts w:ascii="宋体"/>
              </w:rPr>
            </w:pPr>
          </w:p>
        </w:tc>
      </w:tr>
      <w:tr w:rsidR="00077787">
        <w:trPr>
          <w:trHeight w:val="458"/>
        </w:trPr>
        <w:tc>
          <w:tcPr>
            <w:tcW w:w="8472" w:type="dxa"/>
            <w:gridSpan w:val="23"/>
            <w:vAlign w:val="center"/>
          </w:tcPr>
          <w:p w:rsidR="00077787" w:rsidRDefault="0007778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ascii="宋体" w:hAnsi="宋体" w:cs="宋体" w:hint="eastAsia"/>
                <w:b/>
                <w:bCs/>
              </w:rPr>
              <w:t>、项目预算（见附件</w:t>
            </w:r>
            <w:r>
              <w:rPr>
                <w:rFonts w:ascii="宋体" w:hAnsi="宋体" w:cs="宋体"/>
                <w:b/>
                <w:bCs/>
              </w:rPr>
              <w:t>EXCEL</w:t>
            </w:r>
            <w:r>
              <w:rPr>
                <w:rFonts w:ascii="宋体" w:hAnsi="宋体" w:cs="宋体" w:hint="eastAsia"/>
                <w:b/>
                <w:bCs/>
              </w:rPr>
              <w:t>表）</w:t>
            </w:r>
          </w:p>
        </w:tc>
      </w:tr>
    </w:tbl>
    <w:p w:rsidR="00077787" w:rsidRDefault="00077787">
      <w:pPr>
        <w:widowControl/>
        <w:jc w:val="left"/>
        <w:rPr>
          <w:rFonts w:ascii="??_GB2312" w:eastAsia="Times New Roman"/>
          <w:b/>
          <w:bCs/>
          <w:kern w:val="44"/>
          <w:sz w:val="28"/>
          <w:szCs w:val="28"/>
        </w:rPr>
      </w:pPr>
    </w:p>
    <w:sectPr w:rsidR="00077787" w:rsidSect="005B2F23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87" w:rsidRDefault="00077787" w:rsidP="005B2F23">
      <w:r>
        <w:separator/>
      </w:r>
    </w:p>
  </w:endnote>
  <w:endnote w:type="continuationSeparator" w:id="1">
    <w:p w:rsidR="00077787" w:rsidRDefault="00077787" w:rsidP="005B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7" w:rsidRDefault="00077787">
    <w:pPr>
      <w:pStyle w:val="Footer"/>
      <w:jc w:val="center"/>
    </w:pPr>
    <w:fldSimple w:instr=" PAGE   \* MERGEFORMAT ">
      <w:r w:rsidRPr="00F30F15">
        <w:rPr>
          <w:noProof/>
          <w:lang w:val="zh-CN"/>
        </w:rPr>
        <w:t>4</w:t>
      </w:r>
    </w:fldSimple>
  </w:p>
  <w:p w:rsidR="00077787" w:rsidRDefault="000777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87" w:rsidRDefault="00077787" w:rsidP="005B2F23">
      <w:r>
        <w:separator/>
      </w:r>
    </w:p>
  </w:footnote>
  <w:footnote w:type="continuationSeparator" w:id="1">
    <w:p w:rsidR="00077787" w:rsidRDefault="00077787" w:rsidP="005B2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7" w:rsidRDefault="0007778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27C"/>
    <w:rsid w:val="00001C88"/>
    <w:rsid w:val="000042CD"/>
    <w:rsid w:val="00013954"/>
    <w:rsid w:val="000153F6"/>
    <w:rsid w:val="00026962"/>
    <w:rsid w:val="00036D33"/>
    <w:rsid w:val="00036EC2"/>
    <w:rsid w:val="00040E6C"/>
    <w:rsid w:val="00041E3E"/>
    <w:rsid w:val="000479A9"/>
    <w:rsid w:val="00055218"/>
    <w:rsid w:val="00055C11"/>
    <w:rsid w:val="00063E6D"/>
    <w:rsid w:val="0006716D"/>
    <w:rsid w:val="0007157C"/>
    <w:rsid w:val="00071BA4"/>
    <w:rsid w:val="00077433"/>
    <w:rsid w:val="00077787"/>
    <w:rsid w:val="00085451"/>
    <w:rsid w:val="000954F3"/>
    <w:rsid w:val="00096B31"/>
    <w:rsid w:val="00097D16"/>
    <w:rsid w:val="000A143C"/>
    <w:rsid w:val="000A1A62"/>
    <w:rsid w:val="000A3904"/>
    <w:rsid w:val="000A5B5E"/>
    <w:rsid w:val="000B5B73"/>
    <w:rsid w:val="000C26C5"/>
    <w:rsid w:val="000C3E9F"/>
    <w:rsid w:val="000E109F"/>
    <w:rsid w:val="000F1245"/>
    <w:rsid w:val="000F164E"/>
    <w:rsid w:val="000F422F"/>
    <w:rsid w:val="000F47E0"/>
    <w:rsid w:val="00102C79"/>
    <w:rsid w:val="0011189A"/>
    <w:rsid w:val="00114D80"/>
    <w:rsid w:val="00116946"/>
    <w:rsid w:val="00116C3F"/>
    <w:rsid w:val="00126D9B"/>
    <w:rsid w:val="001411D3"/>
    <w:rsid w:val="001411DA"/>
    <w:rsid w:val="00146912"/>
    <w:rsid w:val="00150B92"/>
    <w:rsid w:val="00150FE9"/>
    <w:rsid w:val="00153D8C"/>
    <w:rsid w:val="00154B28"/>
    <w:rsid w:val="0016049A"/>
    <w:rsid w:val="001659FB"/>
    <w:rsid w:val="0017050E"/>
    <w:rsid w:val="00172769"/>
    <w:rsid w:val="0018296E"/>
    <w:rsid w:val="00182BF9"/>
    <w:rsid w:val="001930CF"/>
    <w:rsid w:val="001976B0"/>
    <w:rsid w:val="001A17CA"/>
    <w:rsid w:val="001C224C"/>
    <w:rsid w:val="001E1AF6"/>
    <w:rsid w:val="001F2EE3"/>
    <w:rsid w:val="001F3729"/>
    <w:rsid w:val="001F47EB"/>
    <w:rsid w:val="001F6330"/>
    <w:rsid w:val="002012EA"/>
    <w:rsid w:val="0021688A"/>
    <w:rsid w:val="00221DEF"/>
    <w:rsid w:val="00233339"/>
    <w:rsid w:val="002343C9"/>
    <w:rsid w:val="00235E57"/>
    <w:rsid w:val="002465A2"/>
    <w:rsid w:val="002465A5"/>
    <w:rsid w:val="00246BEB"/>
    <w:rsid w:val="0025170D"/>
    <w:rsid w:val="00252188"/>
    <w:rsid w:val="00261082"/>
    <w:rsid w:val="00274B36"/>
    <w:rsid w:val="00284A99"/>
    <w:rsid w:val="0028691B"/>
    <w:rsid w:val="00287B2F"/>
    <w:rsid w:val="0029120C"/>
    <w:rsid w:val="002947F6"/>
    <w:rsid w:val="002A2C5E"/>
    <w:rsid w:val="002A3D0D"/>
    <w:rsid w:val="002B0361"/>
    <w:rsid w:val="002B73D0"/>
    <w:rsid w:val="002C2DDD"/>
    <w:rsid w:val="002C66DF"/>
    <w:rsid w:val="002D282D"/>
    <w:rsid w:val="002D71E6"/>
    <w:rsid w:val="002F61EE"/>
    <w:rsid w:val="00300E3A"/>
    <w:rsid w:val="003137C8"/>
    <w:rsid w:val="00322A01"/>
    <w:rsid w:val="0032520A"/>
    <w:rsid w:val="003265FC"/>
    <w:rsid w:val="00330572"/>
    <w:rsid w:val="00330C4E"/>
    <w:rsid w:val="00333928"/>
    <w:rsid w:val="00335D73"/>
    <w:rsid w:val="003528CB"/>
    <w:rsid w:val="0035609D"/>
    <w:rsid w:val="00374306"/>
    <w:rsid w:val="003752D8"/>
    <w:rsid w:val="00380718"/>
    <w:rsid w:val="00381AEA"/>
    <w:rsid w:val="00382EBC"/>
    <w:rsid w:val="003905B0"/>
    <w:rsid w:val="00391BBA"/>
    <w:rsid w:val="00394962"/>
    <w:rsid w:val="003A035F"/>
    <w:rsid w:val="003A5AA2"/>
    <w:rsid w:val="003A7677"/>
    <w:rsid w:val="003C3BD2"/>
    <w:rsid w:val="003D07AE"/>
    <w:rsid w:val="003D11C3"/>
    <w:rsid w:val="003E2426"/>
    <w:rsid w:val="003E332C"/>
    <w:rsid w:val="003E3C41"/>
    <w:rsid w:val="003E6165"/>
    <w:rsid w:val="003F05FB"/>
    <w:rsid w:val="003F37CE"/>
    <w:rsid w:val="003F4600"/>
    <w:rsid w:val="003F5448"/>
    <w:rsid w:val="00404277"/>
    <w:rsid w:val="00406473"/>
    <w:rsid w:val="0042537B"/>
    <w:rsid w:val="00433F79"/>
    <w:rsid w:val="004456F6"/>
    <w:rsid w:val="0044612E"/>
    <w:rsid w:val="00446D72"/>
    <w:rsid w:val="00451D4F"/>
    <w:rsid w:val="00453E15"/>
    <w:rsid w:val="00454D83"/>
    <w:rsid w:val="0046599E"/>
    <w:rsid w:val="00466D0C"/>
    <w:rsid w:val="00477786"/>
    <w:rsid w:val="00477EDD"/>
    <w:rsid w:val="00482575"/>
    <w:rsid w:val="00484C16"/>
    <w:rsid w:val="004A08E0"/>
    <w:rsid w:val="004A71F5"/>
    <w:rsid w:val="004B472E"/>
    <w:rsid w:val="004B60CC"/>
    <w:rsid w:val="004C5969"/>
    <w:rsid w:val="004C6B57"/>
    <w:rsid w:val="004D1D23"/>
    <w:rsid w:val="004D44F7"/>
    <w:rsid w:val="004D6FF9"/>
    <w:rsid w:val="004F6D36"/>
    <w:rsid w:val="005009CB"/>
    <w:rsid w:val="00501520"/>
    <w:rsid w:val="00502E71"/>
    <w:rsid w:val="0050378D"/>
    <w:rsid w:val="00506E5F"/>
    <w:rsid w:val="00511405"/>
    <w:rsid w:val="00512E9F"/>
    <w:rsid w:val="00514257"/>
    <w:rsid w:val="00514CB7"/>
    <w:rsid w:val="0052764D"/>
    <w:rsid w:val="00536BA3"/>
    <w:rsid w:val="00541302"/>
    <w:rsid w:val="00541517"/>
    <w:rsid w:val="0054190A"/>
    <w:rsid w:val="00542BE4"/>
    <w:rsid w:val="00543948"/>
    <w:rsid w:val="00550FD6"/>
    <w:rsid w:val="00551725"/>
    <w:rsid w:val="00554DF6"/>
    <w:rsid w:val="00563B25"/>
    <w:rsid w:val="0056735D"/>
    <w:rsid w:val="00571A83"/>
    <w:rsid w:val="005857D2"/>
    <w:rsid w:val="00586077"/>
    <w:rsid w:val="00592B6F"/>
    <w:rsid w:val="005932D8"/>
    <w:rsid w:val="005963A8"/>
    <w:rsid w:val="0059701A"/>
    <w:rsid w:val="005A66BA"/>
    <w:rsid w:val="005A72D0"/>
    <w:rsid w:val="005B2F23"/>
    <w:rsid w:val="005B6392"/>
    <w:rsid w:val="005E04DD"/>
    <w:rsid w:val="005E14F8"/>
    <w:rsid w:val="005E7819"/>
    <w:rsid w:val="005F4884"/>
    <w:rsid w:val="005F5431"/>
    <w:rsid w:val="005F6BAA"/>
    <w:rsid w:val="005F7231"/>
    <w:rsid w:val="005F7EEA"/>
    <w:rsid w:val="00601050"/>
    <w:rsid w:val="00612FE8"/>
    <w:rsid w:val="00613EF3"/>
    <w:rsid w:val="006311AF"/>
    <w:rsid w:val="00633F74"/>
    <w:rsid w:val="00640FA4"/>
    <w:rsid w:val="006415AD"/>
    <w:rsid w:val="006430D7"/>
    <w:rsid w:val="0064523F"/>
    <w:rsid w:val="006513BD"/>
    <w:rsid w:val="0065246F"/>
    <w:rsid w:val="0065299E"/>
    <w:rsid w:val="0065676E"/>
    <w:rsid w:val="00663000"/>
    <w:rsid w:val="006659F4"/>
    <w:rsid w:val="00666A1F"/>
    <w:rsid w:val="00666BD4"/>
    <w:rsid w:val="006673A6"/>
    <w:rsid w:val="00671D1F"/>
    <w:rsid w:val="00671EE0"/>
    <w:rsid w:val="00673D8D"/>
    <w:rsid w:val="00674781"/>
    <w:rsid w:val="0067536C"/>
    <w:rsid w:val="00680CD8"/>
    <w:rsid w:val="00682DDC"/>
    <w:rsid w:val="006A0A37"/>
    <w:rsid w:val="006A269B"/>
    <w:rsid w:val="006A3863"/>
    <w:rsid w:val="006A72E5"/>
    <w:rsid w:val="006B1CA6"/>
    <w:rsid w:val="006B5773"/>
    <w:rsid w:val="006B7697"/>
    <w:rsid w:val="006D1198"/>
    <w:rsid w:val="006D6889"/>
    <w:rsid w:val="006E3EFA"/>
    <w:rsid w:val="006E4C7A"/>
    <w:rsid w:val="006F1C3E"/>
    <w:rsid w:val="006F4035"/>
    <w:rsid w:val="006F6B9A"/>
    <w:rsid w:val="007000C8"/>
    <w:rsid w:val="00704888"/>
    <w:rsid w:val="00704A16"/>
    <w:rsid w:val="007118B5"/>
    <w:rsid w:val="00717A2D"/>
    <w:rsid w:val="0072398E"/>
    <w:rsid w:val="00724792"/>
    <w:rsid w:val="007269FF"/>
    <w:rsid w:val="0073209E"/>
    <w:rsid w:val="0074191A"/>
    <w:rsid w:val="00743677"/>
    <w:rsid w:val="00747C02"/>
    <w:rsid w:val="007505D3"/>
    <w:rsid w:val="00760EDA"/>
    <w:rsid w:val="007612DF"/>
    <w:rsid w:val="007631A8"/>
    <w:rsid w:val="00765E26"/>
    <w:rsid w:val="007731A3"/>
    <w:rsid w:val="007756D1"/>
    <w:rsid w:val="007758B6"/>
    <w:rsid w:val="00782729"/>
    <w:rsid w:val="00794227"/>
    <w:rsid w:val="00795114"/>
    <w:rsid w:val="007A3879"/>
    <w:rsid w:val="007B70AD"/>
    <w:rsid w:val="007C4914"/>
    <w:rsid w:val="007D1E5B"/>
    <w:rsid w:val="007D7038"/>
    <w:rsid w:val="007E4DC8"/>
    <w:rsid w:val="0080310A"/>
    <w:rsid w:val="008042F7"/>
    <w:rsid w:val="00810C47"/>
    <w:rsid w:val="0081156B"/>
    <w:rsid w:val="00823CA6"/>
    <w:rsid w:val="00834EC3"/>
    <w:rsid w:val="00836645"/>
    <w:rsid w:val="008366DD"/>
    <w:rsid w:val="00840395"/>
    <w:rsid w:val="00842637"/>
    <w:rsid w:val="008438F7"/>
    <w:rsid w:val="00845AE2"/>
    <w:rsid w:val="008508A3"/>
    <w:rsid w:val="008524FA"/>
    <w:rsid w:val="00861FEA"/>
    <w:rsid w:val="0086692F"/>
    <w:rsid w:val="00871C52"/>
    <w:rsid w:val="00873A8C"/>
    <w:rsid w:val="0088022C"/>
    <w:rsid w:val="008878CB"/>
    <w:rsid w:val="0089262D"/>
    <w:rsid w:val="00892D80"/>
    <w:rsid w:val="00894D37"/>
    <w:rsid w:val="00896753"/>
    <w:rsid w:val="008A1923"/>
    <w:rsid w:val="008A223C"/>
    <w:rsid w:val="008A337C"/>
    <w:rsid w:val="008A4CB9"/>
    <w:rsid w:val="008B0561"/>
    <w:rsid w:val="008C2294"/>
    <w:rsid w:val="008C45BD"/>
    <w:rsid w:val="008E2DC1"/>
    <w:rsid w:val="008F128D"/>
    <w:rsid w:val="009027F0"/>
    <w:rsid w:val="0091543A"/>
    <w:rsid w:val="009163D1"/>
    <w:rsid w:val="009276FA"/>
    <w:rsid w:val="00927766"/>
    <w:rsid w:val="00927767"/>
    <w:rsid w:val="00944AA0"/>
    <w:rsid w:val="00946F9F"/>
    <w:rsid w:val="00960E48"/>
    <w:rsid w:val="00970471"/>
    <w:rsid w:val="00977FD7"/>
    <w:rsid w:val="0098124B"/>
    <w:rsid w:val="00986352"/>
    <w:rsid w:val="00986BEE"/>
    <w:rsid w:val="00987F8D"/>
    <w:rsid w:val="00991DD1"/>
    <w:rsid w:val="00994BD0"/>
    <w:rsid w:val="009A2C79"/>
    <w:rsid w:val="009A50E3"/>
    <w:rsid w:val="009A6CAF"/>
    <w:rsid w:val="009B7AB6"/>
    <w:rsid w:val="009C2AAC"/>
    <w:rsid w:val="009C5004"/>
    <w:rsid w:val="009D0EAD"/>
    <w:rsid w:val="009F0302"/>
    <w:rsid w:val="009F3B41"/>
    <w:rsid w:val="00A013E1"/>
    <w:rsid w:val="00A03F08"/>
    <w:rsid w:val="00A12394"/>
    <w:rsid w:val="00A133FD"/>
    <w:rsid w:val="00A15979"/>
    <w:rsid w:val="00A22ADB"/>
    <w:rsid w:val="00A26B69"/>
    <w:rsid w:val="00A36CC9"/>
    <w:rsid w:val="00A448CB"/>
    <w:rsid w:val="00A52C6F"/>
    <w:rsid w:val="00A540D9"/>
    <w:rsid w:val="00A55931"/>
    <w:rsid w:val="00A55F36"/>
    <w:rsid w:val="00A6770C"/>
    <w:rsid w:val="00A67EB3"/>
    <w:rsid w:val="00A76542"/>
    <w:rsid w:val="00A825F2"/>
    <w:rsid w:val="00A97130"/>
    <w:rsid w:val="00AA0995"/>
    <w:rsid w:val="00AB6447"/>
    <w:rsid w:val="00AB74A8"/>
    <w:rsid w:val="00AC2E87"/>
    <w:rsid w:val="00AC7D4D"/>
    <w:rsid w:val="00AD394E"/>
    <w:rsid w:val="00AD533F"/>
    <w:rsid w:val="00AD66B5"/>
    <w:rsid w:val="00AE0E67"/>
    <w:rsid w:val="00AE0FEB"/>
    <w:rsid w:val="00AE1FA1"/>
    <w:rsid w:val="00AE79C9"/>
    <w:rsid w:val="00AF1C7F"/>
    <w:rsid w:val="00B02F2C"/>
    <w:rsid w:val="00B0363D"/>
    <w:rsid w:val="00B102D1"/>
    <w:rsid w:val="00B10C00"/>
    <w:rsid w:val="00B15117"/>
    <w:rsid w:val="00B26177"/>
    <w:rsid w:val="00B36637"/>
    <w:rsid w:val="00B36710"/>
    <w:rsid w:val="00B4172F"/>
    <w:rsid w:val="00B45294"/>
    <w:rsid w:val="00B46F95"/>
    <w:rsid w:val="00B5344F"/>
    <w:rsid w:val="00B54FEA"/>
    <w:rsid w:val="00B574FF"/>
    <w:rsid w:val="00B733C2"/>
    <w:rsid w:val="00B75C0D"/>
    <w:rsid w:val="00B7617A"/>
    <w:rsid w:val="00B86833"/>
    <w:rsid w:val="00B86A81"/>
    <w:rsid w:val="00B872B7"/>
    <w:rsid w:val="00B91F5C"/>
    <w:rsid w:val="00B9266A"/>
    <w:rsid w:val="00B95035"/>
    <w:rsid w:val="00BA2F99"/>
    <w:rsid w:val="00BA7571"/>
    <w:rsid w:val="00BB0E55"/>
    <w:rsid w:val="00BC067F"/>
    <w:rsid w:val="00BC3A5F"/>
    <w:rsid w:val="00BD0D45"/>
    <w:rsid w:val="00BD28BD"/>
    <w:rsid w:val="00BD2F8F"/>
    <w:rsid w:val="00BD441C"/>
    <w:rsid w:val="00BE40BE"/>
    <w:rsid w:val="00C0168F"/>
    <w:rsid w:val="00C132C2"/>
    <w:rsid w:val="00C146BC"/>
    <w:rsid w:val="00C146F5"/>
    <w:rsid w:val="00C16BFD"/>
    <w:rsid w:val="00C339F9"/>
    <w:rsid w:val="00C3627C"/>
    <w:rsid w:val="00C36587"/>
    <w:rsid w:val="00C404CD"/>
    <w:rsid w:val="00C50C8F"/>
    <w:rsid w:val="00C544B8"/>
    <w:rsid w:val="00C629E0"/>
    <w:rsid w:val="00C7114E"/>
    <w:rsid w:val="00C81FF6"/>
    <w:rsid w:val="00C91228"/>
    <w:rsid w:val="00C94D2D"/>
    <w:rsid w:val="00CA69A2"/>
    <w:rsid w:val="00CA6C65"/>
    <w:rsid w:val="00CB6057"/>
    <w:rsid w:val="00CC50C3"/>
    <w:rsid w:val="00CE3313"/>
    <w:rsid w:val="00CE5437"/>
    <w:rsid w:val="00CE581A"/>
    <w:rsid w:val="00CF29FD"/>
    <w:rsid w:val="00CF3238"/>
    <w:rsid w:val="00D05CCA"/>
    <w:rsid w:val="00D12132"/>
    <w:rsid w:val="00D13F03"/>
    <w:rsid w:val="00D13F8F"/>
    <w:rsid w:val="00D20947"/>
    <w:rsid w:val="00D219E8"/>
    <w:rsid w:val="00D21D55"/>
    <w:rsid w:val="00D3116E"/>
    <w:rsid w:val="00D33C99"/>
    <w:rsid w:val="00D35692"/>
    <w:rsid w:val="00D4636A"/>
    <w:rsid w:val="00D46FFF"/>
    <w:rsid w:val="00D47CCC"/>
    <w:rsid w:val="00D524DF"/>
    <w:rsid w:val="00D6415C"/>
    <w:rsid w:val="00D749F0"/>
    <w:rsid w:val="00D75660"/>
    <w:rsid w:val="00D7629A"/>
    <w:rsid w:val="00D91112"/>
    <w:rsid w:val="00D94F4A"/>
    <w:rsid w:val="00D96D18"/>
    <w:rsid w:val="00DA4EC0"/>
    <w:rsid w:val="00DA50E9"/>
    <w:rsid w:val="00DB15DD"/>
    <w:rsid w:val="00DB6A6E"/>
    <w:rsid w:val="00DC45D0"/>
    <w:rsid w:val="00DD0032"/>
    <w:rsid w:val="00DE00AC"/>
    <w:rsid w:val="00DF5B5F"/>
    <w:rsid w:val="00E035E5"/>
    <w:rsid w:val="00E12897"/>
    <w:rsid w:val="00E14A13"/>
    <w:rsid w:val="00E1506C"/>
    <w:rsid w:val="00E15D89"/>
    <w:rsid w:val="00E2192F"/>
    <w:rsid w:val="00E35B4A"/>
    <w:rsid w:val="00E416A5"/>
    <w:rsid w:val="00E61994"/>
    <w:rsid w:val="00E62832"/>
    <w:rsid w:val="00E67F68"/>
    <w:rsid w:val="00E71BF7"/>
    <w:rsid w:val="00E72ED3"/>
    <w:rsid w:val="00E72FD8"/>
    <w:rsid w:val="00E840F4"/>
    <w:rsid w:val="00E903E2"/>
    <w:rsid w:val="00E92FF6"/>
    <w:rsid w:val="00E93955"/>
    <w:rsid w:val="00E963B8"/>
    <w:rsid w:val="00EA026D"/>
    <w:rsid w:val="00EA4FF5"/>
    <w:rsid w:val="00EB1231"/>
    <w:rsid w:val="00EB2603"/>
    <w:rsid w:val="00EB52AA"/>
    <w:rsid w:val="00EC258F"/>
    <w:rsid w:val="00EC4E49"/>
    <w:rsid w:val="00EC6A4E"/>
    <w:rsid w:val="00ED134B"/>
    <w:rsid w:val="00EE0089"/>
    <w:rsid w:val="00EE0DF8"/>
    <w:rsid w:val="00EE2819"/>
    <w:rsid w:val="00EE2AAF"/>
    <w:rsid w:val="00EE2D63"/>
    <w:rsid w:val="00EE30BB"/>
    <w:rsid w:val="00EF1558"/>
    <w:rsid w:val="00F01845"/>
    <w:rsid w:val="00F13F83"/>
    <w:rsid w:val="00F17D9A"/>
    <w:rsid w:val="00F20CD6"/>
    <w:rsid w:val="00F21552"/>
    <w:rsid w:val="00F2333A"/>
    <w:rsid w:val="00F24B97"/>
    <w:rsid w:val="00F27ABB"/>
    <w:rsid w:val="00F30F15"/>
    <w:rsid w:val="00F3171E"/>
    <w:rsid w:val="00F35961"/>
    <w:rsid w:val="00F3612E"/>
    <w:rsid w:val="00F474BA"/>
    <w:rsid w:val="00F47977"/>
    <w:rsid w:val="00F47F73"/>
    <w:rsid w:val="00F523EE"/>
    <w:rsid w:val="00F5395C"/>
    <w:rsid w:val="00F61CA1"/>
    <w:rsid w:val="00F62495"/>
    <w:rsid w:val="00F638F7"/>
    <w:rsid w:val="00F65F73"/>
    <w:rsid w:val="00F7216E"/>
    <w:rsid w:val="00F73149"/>
    <w:rsid w:val="00F76DA1"/>
    <w:rsid w:val="00F82265"/>
    <w:rsid w:val="00F90D34"/>
    <w:rsid w:val="00F93030"/>
    <w:rsid w:val="00FA668D"/>
    <w:rsid w:val="00FB1E31"/>
    <w:rsid w:val="00FB77C8"/>
    <w:rsid w:val="00FC26F9"/>
    <w:rsid w:val="00FC30E3"/>
    <w:rsid w:val="00FC45EA"/>
    <w:rsid w:val="00FC7FEA"/>
    <w:rsid w:val="00FD2E65"/>
    <w:rsid w:val="00FD5CCF"/>
    <w:rsid w:val="00FD5E24"/>
    <w:rsid w:val="00FD66FE"/>
    <w:rsid w:val="00FF029E"/>
    <w:rsid w:val="00FF4979"/>
    <w:rsid w:val="00FF6943"/>
    <w:rsid w:val="052C3A1F"/>
    <w:rsid w:val="14BB38A6"/>
    <w:rsid w:val="231B5BEB"/>
    <w:rsid w:val="32B93E8E"/>
    <w:rsid w:val="5B6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B2F23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F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F2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2F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2F23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F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F23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2F2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2F23"/>
    <w:rPr>
      <w:rFonts w:ascii="Cambria" w:eastAsia="宋体" w:hAnsi="Cambria" w:cs="Cambria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5B2F23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rsid w:val="005B2F2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B2F23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2F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F2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2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F2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B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F23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5B2F23"/>
  </w:style>
  <w:style w:type="paragraph" w:styleId="TOC4">
    <w:name w:val="toc 4"/>
    <w:basedOn w:val="Normal"/>
    <w:next w:val="Normal"/>
    <w:autoRedefine/>
    <w:uiPriority w:val="99"/>
    <w:semiHidden/>
    <w:rsid w:val="005B2F23"/>
    <w:pPr>
      <w:ind w:leftChars="600" w:left="1260"/>
    </w:pPr>
  </w:style>
  <w:style w:type="paragraph" w:styleId="TOC2">
    <w:name w:val="toc 2"/>
    <w:basedOn w:val="Normal"/>
    <w:next w:val="Normal"/>
    <w:autoRedefine/>
    <w:uiPriority w:val="99"/>
    <w:semiHidden/>
    <w:rsid w:val="005B2F23"/>
    <w:pPr>
      <w:ind w:leftChars="200" w:left="420"/>
    </w:pPr>
  </w:style>
  <w:style w:type="character" w:styleId="Hyperlink">
    <w:name w:val="Hyperlink"/>
    <w:basedOn w:val="DefaultParagraphFont"/>
    <w:uiPriority w:val="99"/>
    <w:rsid w:val="005B2F23"/>
    <w:rPr>
      <w:color w:val="0000FF"/>
      <w:u w:val="single"/>
    </w:rPr>
  </w:style>
  <w:style w:type="table" w:styleId="TableGrid">
    <w:name w:val="Table Grid"/>
    <w:basedOn w:val="TableNormal"/>
    <w:uiPriority w:val="99"/>
    <w:rsid w:val="005B2F2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uiPriority w:val="99"/>
    <w:rsid w:val="005B2F23"/>
    <w:pPr>
      <w:widowControl w:val="0"/>
      <w:jc w:val="both"/>
    </w:pPr>
    <w:rPr>
      <w:rFonts w:ascii="Times New Roman" w:eastAsia="Arial Unicode MS" w:hAnsi="Arial Unicode MS"/>
      <w:color w:val="000000"/>
      <w:szCs w:val="21"/>
      <w:u w:color="000000"/>
    </w:rPr>
  </w:style>
  <w:style w:type="paragraph" w:customStyle="1" w:styleId="1">
    <w:name w:val="列出段落1"/>
    <w:basedOn w:val="Normal"/>
    <w:uiPriority w:val="99"/>
    <w:rsid w:val="005B2F23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5B2F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211</Words>
  <Characters>1204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zhouyiming</cp:lastModifiedBy>
  <cp:revision>101</cp:revision>
  <dcterms:created xsi:type="dcterms:W3CDTF">2016-01-25T11:37:00Z</dcterms:created>
  <dcterms:modified xsi:type="dcterms:W3CDTF">2017-06-30T02:33:00Z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