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A8505">
      <w:pPr>
        <w:pStyle w:val="2"/>
        <w:spacing w:before="0"/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bookmarkStart w:id="0" w:name="_Toc451360223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嘉定区妇联向社会力量购买服务妇女儿童家庭项目</w:t>
      </w:r>
      <w:r>
        <w:rPr>
          <w:rFonts w:ascii="方正小标宋简体" w:eastAsia="方正小标宋简体" w:cs="方正小标宋简体"/>
          <w:b w:val="0"/>
          <w:bCs w:val="0"/>
          <w:sz w:val="36"/>
          <w:szCs w:val="36"/>
        </w:rPr>
        <w:t>20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25</w:t>
      </w:r>
      <w:bookmarkStart w:id="1" w:name="_GoBack"/>
      <w:bookmarkEnd w:id="1"/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年度项目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eastAsia="zh-CN"/>
        </w:rPr>
        <w:t>预申报</w:t>
      </w: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</w:rPr>
        <w:t>书</w:t>
      </w:r>
      <w:bookmarkEnd w:id="0"/>
    </w:p>
    <w:tbl>
      <w:tblPr>
        <w:tblStyle w:val="14"/>
        <w:tblW w:w="847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7"/>
        <w:gridCol w:w="78"/>
        <w:gridCol w:w="90"/>
        <w:gridCol w:w="850"/>
        <w:gridCol w:w="284"/>
        <w:gridCol w:w="32"/>
        <w:gridCol w:w="393"/>
        <w:gridCol w:w="597"/>
        <w:gridCol w:w="73"/>
        <w:gridCol w:w="157"/>
        <w:gridCol w:w="218"/>
        <w:gridCol w:w="714"/>
        <w:gridCol w:w="200"/>
        <w:gridCol w:w="235"/>
        <w:gridCol w:w="42"/>
        <w:gridCol w:w="457"/>
        <w:gridCol w:w="264"/>
        <w:gridCol w:w="161"/>
        <w:gridCol w:w="426"/>
        <w:gridCol w:w="143"/>
        <w:gridCol w:w="414"/>
        <w:gridCol w:w="1144"/>
      </w:tblGrid>
      <w:tr w14:paraId="7043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2" w:type="dxa"/>
            <w:gridSpan w:val="23"/>
            <w:vAlign w:val="center"/>
          </w:tcPr>
          <w:p w14:paraId="74A0EF09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一、项目基本信息</w:t>
            </w:r>
          </w:p>
        </w:tc>
      </w:tr>
      <w:tr w14:paraId="0CA77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2"/>
            <w:vAlign w:val="center"/>
          </w:tcPr>
          <w:p w14:paraId="2FC2DBD9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6972" w:type="dxa"/>
            <w:gridSpan w:val="21"/>
            <w:vAlign w:val="center"/>
          </w:tcPr>
          <w:p w14:paraId="7E7A310E">
            <w:pPr>
              <w:rPr>
                <w:rFonts w:ascii="宋体"/>
              </w:rPr>
            </w:pPr>
          </w:p>
        </w:tc>
      </w:tr>
      <w:tr w14:paraId="0068D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2"/>
            <w:vAlign w:val="center"/>
          </w:tcPr>
          <w:p w14:paraId="14848B24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申请机构</w:t>
            </w:r>
          </w:p>
        </w:tc>
        <w:tc>
          <w:tcPr>
            <w:tcW w:w="6972" w:type="dxa"/>
            <w:gridSpan w:val="21"/>
            <w:vAlign w:val="center"/>
          </w:tcPr>
          <w:p w14:paraId="7EA2BD99">
            <w:pPr>
              <w:rPr>
                <w:rFonts w:ascii="宋体"/>
              </w:rPr>
            </w:pPr>
          </w:p>
        </w:tc>
      </w:tr>
      <w:tr w14:paraId="5357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2"/>
            <w:vAlign w:val="center"/>
          </w:tcPr>
          <w:p w14:paraId="3929F3AC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登记证书发证机关</w:t>
            </w:r>
          </w:p>
        </w:tc>
        <w:tc>
          <w:tcPr>
            <w:tcW w:w="2324" w:type="dxa"/>
            <w:gridSpan w:val="7"/>
            <w:vAlign w:val="center"/>
          </w:tcPr>
          <w:p w14:paraId="55F93310">
            <w:pPr>
              <w:rPr>
                <w:rFonts w:ascii="宋体"/>
                <w:color w:val="FF0000"/>
              </w:rPr>
            </w:pPr>
          </w:p>
        </w:tc>
        <w:tc>
          <w:tcPr>
            <w:tcW w:w="1639" w:type="dxa"/>
            <w:gridSpan w:val="7"/>
            <w:vAlign w:val="center"/>
          </w:tcPr>
          <w:p w14:paraId="0E2C1626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民政注册号</w:t>
            </w:r>
          </w:p>
        </w:tc>
        <w:tc>
          <w:tcPr>
            <w:tcW w:w="3009" w:type="dxa"/>
            <w:gridSpan w:val="7"/>
            <w:vAlign w:val="center"/>
          </w:tcPr>
          <w:p w14:paraId="00030B25">
            <w:pPr>
              <w:rPr>
                <w:rFonts w:ascii="宋体"/>
              </w:rPr>
            </w:pPr>
          </w:p>
        </w:tc>
      </w:tr>
      <w:tr w14:paraId="46E22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2"/>
            <w:vAlign w:val="center"/>
          </w:tcPr>
          <w:p w14:paraId="2270EB0D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项目落地区域</w:t>
            </w:r>
          </w:p>
        </w:tc>
        <w:tc>
          <w:tcPr>
            <w:tcW w:w="6972" w:type="dxa"/>
            <w:gridSpan w:val="21"/>
            <w:vAlign w:val="center"/>
          </w:tcPr>
          <w:p w14:paraId="0FDBEFD0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        </w:t>
            </w:r>
            <w:r>
              <w:rPr>
                <w:rFonts w:hint="eastAsia" w:ascii="宋体" w:hAnsi="宋体" w:cs="宋体"/>
              </w:rPr>
              <w:t>街道</w:t>
            </w:r>
            <w:r>
              <w:rPr>
                <w:rFonts w:ascii="宋体" w:hAnsi="宋体" w:cs="宋体"/>
              </w:rPr>
              <w:t xml:space="preserve">         </w:t>
            </w:r>
            <w:r>
              <w:rPr>
                <w:rFonts w:hint="eastAsia" w:ascii="宋体" w:hAnsi="宋体" w:cs="宋体"/>
              </w:rPr>
              <w:t>社区</w:t>
            </w:r>
          </w:p>
        </w:tc>
      </w:tr>
      <w:tr w14:paraId="5EBE1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2"/>
            <w:vAlign w:val="center"/>
          </w:tcPr>
          <w:p w14:paraId="34CC358E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项目周期</w:t>
            </w:r>
          </w:p>
        </w:tc>
        <w:tc>
          <w:tcPr>
            <w:tcW w:w="6972" w:type="dxa"/>
            <w:gridSpan w:val="21"/>
            <w:vAlign w:val="center"/>
          </w:tcPr>
          <w:p w14:paraId="48E54EEB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i/>
                <w:iCs/>
              </w:rPr>
              <w:t>例：</w:t>
            </w:r>
            <w:r>
              <w:rPr>
                <w:rFonts w:hint="eastAsia" w:ascii="宋体" w:hAnsi="宋体" w:cs="宋体"/>
                <w:i/>
                <w:iCs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i/>
                <w:iCs/>
              </w:rPr>
              <w:t>个月</w:t>
            </w:r>
            <w:r>
              <w:rPr>
                <w:rFonts w:hint="eastAsia" w:ascii="宋体" w:hAnsi="宋体" w:cs="宋体"/>
              </w:rPr>
              <w:t>）</w:t>
            </w:r>
          </w:p>
        </w:tc>
      </w:tr>
      <w:tr w14:paraId="735B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2"/>
            <w:vAlign w:val="center"/>
          </w:tcPr>
          <w:p w14:paraId="6E8EE2DB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项目受益人数</w:t>
            </w:r>
          </w:p>
        </w:tc>
        <w:tc>
          <w:tcPr>
            <w:tcW w:w="1302" w:type="dxa"/>
            <w:gridSpan w:val="4"/>
            <w:vAlign w:val="center"/>
          </w:tcPr>
          <w:p w14:paraId="7405E882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直接受益人</w:t>
            </w:r>
          </w:p>
        </w:tc>
        <w:tc>
          <w:tcPr>
            <w:tcW w:w="2184" w:type="dxa"/>
            <w:gridSpan w:val="7"/>
            <w:vAlign w:val="center"/>
          </w:tcPr>
          <w:p w14:paraId="36123F1B">
            <w:pPr>
              <w:rPr>
                <w:rFonts w:ascii="宋体"/>
              </w:rPr>
            </w:pPr>
          </w:p>
        </w:tc>
        <w:tc>
          <w:tcPr>
            <w:tcW w:w="1359" w:type="dxa"/>
            <w:gridSpan w:val="6"/>
            <w:vAlign w:val="center"/>
          </w:tcPr>
          <w:p w14:paraId="34CD3EDE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间接受益人</w:t>
            </w:r>
          </w:p>
        </w:tc>
        <w:tc>
          <w:tcPr>
            <w:tcW w:w="2127" w:type="dxa"/>
            <w:gridSpan w:val="4"/>
            <w:vAlign w:val="center"/>
          </w:tcPr>
          <w:p w14:paraId="6DCFBFD4">
            <w:pPr>
              <w:rPr>
                <w:rFonts w:ascii="宋体"/>
              </w:rPr>
            </w:pPr>
          </w:p>
        </w:tc>
      </w:tr>
      <w:tr w14:paraId="19B4C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2"/>
            <w:vAlign w:val="center"/>
          </w:tcPr>
          <w:p w14:paraId="4D388A87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项目受益群体定义</w:t>
            </w:r>
          </w:p>
        </w:tc>
        <w:tc>
          <w:tcPr>
            <w:tcW w:w="6972" w:type="dxa"/>
            <w:gridSpan w:val="21"/>
            <w:vAlign w:val="center"/>
          </w:tcPr>
          <w:p w14:paraId="40BEA748">
            <w:pPr>
              <w:rPr>
                <w:rFonts w:ascii="宋体"/>
              </w:rPr>
            </w:pPr>
          </w:p>
        </w:tc>
      </w:tr>
      <w:tr w14:paraId="12DE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00" w:type="dxa"/>
            <w:gridSpan w:val="2"/>
            <w:vAlign w:val="center"/>
          </w:tcPr>
          <w:p w14:paraId="68B0F168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项目总预算</w:t>
            </w:r>
          </w:p>
        </w:tc>
        <w:tc>
          <w:tcPr>
            <w:tcW w:w="6972" w:type="dxa"/>
            <w:gridSpan w:val="21"/>
            <w:vAlign w:val="center"/>
          </w:tcPr>
          <w:p w14:paraId="49EF536F">
            <w:pPr>
              <w:rPr>
                <w:rFonts w:ascii="宋体"/>
              </w:rPr>
            </w:pPr>
          </w:p>
        </w:tc>
      </w:tr>
      <w:tr w14:paraId="3891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00" w:type="dxa"/>
            <w:gridSpan w:val="2"/>
            <w:vAlign w:val="center"/>
          </w:tcPr>
          <w:p w14:paraId="56BD883F">
            <w:pPr>
              <w:spacing w:line="276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项目领域</w:t>
            </w:r>
          </w:p>
        </w:tc>
        <w:tc>
          <w:tcPr>
            <w:tcW w:w="6972" w:type="dxa"/>
            <w:gridSpan w:val="21"/>
            <w:vAlign w:val="center"/>
          </w:tcPr>
          <w:p w14:paraId="39571A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snapToGrid w:val="0"/>
              </w:rPr>
              <w:t>人才服务</w:t>
            </w:r>
            <w:r>
              <w:rPr>
                <w:rFonts w:ascii="宋体" w:hAnsi="宋体" w:cs="宋体"/>
                <w:snapToGrid w:val="0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家庭服务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儿童服务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帮困服务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社区服务</w:t>
            </w:r>
            <w:r>
              <w:rPr>
                <w:rFonts w:ascii="Arial" w:hAnsi="Arial" w:cs="Arial"/>
              </w:rPr>
              <w:t xml:space="preserve">  </w:t>
            </w:r>
          </w:p>
          <w:p w14:paraId="7E6A797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为老服务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特殊群体服务</w:t>
            </w:r>
            <w:r>
              <w:rPr>
                <w:rFonts w:ascii="Arial" w:hAnsi="Arial" w:cs="Arial"/>
              </w:rPr>
              <w:t xml:space="preserve">  </w:t>
            </w:r>
            <w:r>
              <w:rPr>
                <w:rFonts w:hint="eastAsia" w:ascii="宋体" w:hAnsi="宋体" w:cs="宋体"/>
                <w:snapToGrid w:val="0"/>
                <w:sz w:val="20"/>
                <w:szCs w:val="20"/>
              </w:rPr>
              <w:t>□</w:t>
            </w:r>
            <w:r>
              <w:rPr>
                <w:rFonts w:hint="eastAsia" w:ascii="Arial" w:hAnsi="Arial" w:cs="宋体"/>
              </w:rPr>
              <w:t>其他服务</w:t>
            </w:r>
          </w:p>
        </w:tc>
      </w:tr>
      <w:tr w14:paraId="6859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2" w:type="dxa"/>
            <w:gridSpan w:val="23"/>
            <w:vAlign w:val="center"/>
          </w:tcPr>
          <w:p w14:paraId="2E007A63"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项目概述</w:t>
            </w:r>
            <w:r>
              <w:rPr>
                <w:rFonts w:hint="eastAsia" w:ascii="宋体" w:hAnsi="宋体" w:cs="宋体"/>
              </w:rPr>
              <w:t>（概述项目针对的问题，以及计划通过何种方式达到什么目标。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</w:tr>
      <w:tr w14:paraId="388AA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472" w:type="dxa"/>
            <w:gridSpan w:val="23"/>
          </w:tcPr>
          <w:p w14:paraId="5DA11138">
            <w:pPr>
              <w:spacing w:line="300" w:lineRule="auto"/>
              <w:rPr>
                <w:rFonts w:ascii="宋体"/>
              </w:rPr>
            </w:pPr>
          </w:p>
          <w:p w14:paraId="29D7ADB8">
            <w:pPr>
              <w:spacing w:line="300" w:lineRule="auto"/>
              <w:rPr>
                <w:rFonts w:ascii="宋体"/>
              </w:rPr>
            </w:pPr>
          </w:p>
          <w:p w14:paraId="164C4D22">
            <w:pPr>
              <w:spacing w:line="300" w:lineRule="auto"/>
              <w:rPr>
                <w:rFonts w:ascii="宋体"/>
              </w:rPr>
            </w:pPr>
          </w:p>
          <w:p w14:paraId="2E898C31">
            <w:pPr>
              <w:spacing w:line="300" w:lineRule="auto"/>
              <w:rPr>
                <w:rFonts w:ascii="宋体"/>
              </w:rPr>
            </w:pPr>
          </w:p>
          <w:p w14:paraId="11E9FC81">
            <w:pPr>
              <w:spacing w:line="300" w:lineRule="auto"/>
              <w:rPr>
                <w:rFonts w:ascii="宋体"/>
              </w:rPr>
            </w:pPr>
          </w:p>
        </w:tc>
      </w:tr>
      <w:tr w14:paraId="436C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472" w:type="dxa"/>
            <w:gridSpan w:val="23"/>
          </w:tcPr>
          <w:p w14:paraId="6461097F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二、申请机构详细信息</w:t>
            </w:r>
          </w:p>
        </w:tc>
      </w:tr>
      <w:tr w14:paraId="245EB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8472" w:type="dxa"/>
            <w:gridSpan w:val="23"/>
          </w:tcPr>
          <w:p w14:paraId="15392B7B">
            <w:pPr>
              <w:spacing w:line="300" w:lineRule="auto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、申请机构信息</w:t>
            </w:r>
          </w:p>
        </w:tc>
      </w:tr>
      <w:tr w14:paraId="103B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</w:trPr>
        <w:tc>
          <w:tcPr>
            <w:tcW w:w="1668" w:type="dxa"/>
            <w:gridSpan w:val="4"/>
            <w:vAlign w:val="center"/>
          </w:tcPr>
          <w:p w14:paraId="3D049F6E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机构基本情况（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19"/>
          </w:tcPr>
          <w:p w14:paraId="36E9B0CD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成立时间、地点、业务范围、主要资金来源、机构愿景与使命等：</w:t>
            </w:r>
          </w:p>
        </w:tc>
      </w:tr>
      <w:tr w14:paraId="3048A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4"/>
            <w:vMerge w:val="restart"/>
            <w:vAlign w:val="center"/>
          </w:tcPr>
          <w:p w14:paraId="26C0E03F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执行过的同类项目</w:t>
            </w:r>
          </w:p>
        </w:tc>
        <w:tc>
          <w:tcPr>
            <w:tcW w:w="1166" w:type="dxa"/>
            <w:gridSpan w:val="3"/>
            <w:vAlign w:val="center"/>
          </w:tcPr>
          <w:p w14:paraId="3DF949F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项目名称</w:t>
            </w:r>
          </w:p>
        </w:tc>
        <w:tc>
          <w:tcPr>
            <w:tcW w:w="1220" w:type="dxa"/>
            <w:gridSpan w:val="4"/>
            <w:vAlign w:val="center"/>
          </w:tcPr>
          <w:p w14:paraId="75F903E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起止时间</w:t>
            </w:r>
          </w:p>
        </w:tc>
        <w:tc>
          <w:tcPr>
            <w:tcW w:w="1367" w:type="dxa"/>
            <w:gridSpan w:val="4"/>
            <w:vAlign w:val="center"/>
          </w:tcPr>
          <w:p w14:paraId="61798C5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资助方</w:t>
            </w:r>
          </w:p>
        </w:tc>
        <w:tc>
          <w:tcPr>
            <w:tcW w:w="1493" w:type="dxa"/>
            <w:gridSpan w:val="6"/>
            <w:vAlign w:val="center"/>
          </w:tcPr>
          <w:p w14:paraId="0F3E46C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资助总额（元）</w:t>
            </w:r>
          </w:p>
        </w:tc>
        <w:tc>
          <w:tcPr>
            <w:tcW w:w="1558" w:type="dxa"/>
            <w:gridSpan w:val="2"/>
            <w:vAlign w:val="center"/>
          </w:tcPr>
          <w:p w14:paraId="64656ABF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 w14:paraId="64B49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3F350C37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1CF03090">
            <w:pPr>
              <w:rPr>
                <w:rFonts w:ascii="宋体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69FC0439">
            <w:pPr>
              <w:rPr>
                <w:rFonts w:ascii="宋体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48F1B4CD">
            <w:pPr>
              <w:rPr>
                <w:rFonts w:ascii="宋体"/>
              </w:rPr>
            </w:pPr>
          </w:p>
        </w:tc>
        <w:tc>
          <w:tcPr>
            <w:tcW w:w="1493" w:type="dxa"/>
            <w:gridSpan w:val="6"/>
            <w:vAlign w:val="center"/>
          </w:tcPr>
          <w:p w14:paraId="3E5D677D">
            <w:pPr>
              <w:rPr>
                <w:rFonts w:asci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6BA31C89">
            <w:pPr>
              <w:rPr>
                <w:rFonts w:ascii="宋体"/>
              </w:rPr>
            </w:pPr>
          </w:p>
        </w:tc>
      </w:tr>
      <w:tr w14:paraId="55674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1E2D2878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6AB06293">
            <w:pPr>
              <w:rPr>
                <w:rFonts w:ascii="宋体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2CC7D92A">
            <w:pPr>
              <w:rPr>
                <w:rFonts w:ascii="宋体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61B11A27">
            <w:pPr>
              <w:rPr>
                <w:rFonts w:ascii="宋体"/>
              </w:rPr>
            </w:pPr>
          </w:p>
        </w:tc>
        <w:tc>
          <w:tcPr>
            <w:tcW w:w="1493" w:type="dxa"/>
            <w:gridSpan w:val="6"/>
            <w:vAlign w:val="center"/>
          </w:tcPr>
          <w:p w14:paraId="631E93C9">
            <w:pPr>
              <w:rPr>
                <w:rFonts w:asci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76012924">
            <w:pPr>
              <w:rPr>
                <w:rFonts w:ascii="宋体"/>
              </w:rPr>
            </w:pPr>
          </w:p>
        </w:tc>
      </w:tr>
      <w:tr w14:paraId="77D5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37A1E656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656228D0">
            <w:pPr>
              <w:rPr>
                <w:rFonts w:ascii="宋体"/>
              </w:rPr>
            </w:pPr>
          </w:p>
        </w:tc>
        <w:tc>
          <w:tcPr>
            <w:tcW w:w="1220" w:type="dxa"/>
            <w:gridSpan w:val="4"/>
            <w:vAlign w:val="center"/>
          </w:tcPr>
          <w:p w14:paraId="60143145">
            <w:pPr>
              <w:rPr>
                <w:rFonts w:ascii="宋体"/>
              </w:rPr>
            </w:pPr>
          </w:p>
        </w:tc>
        <w:tc>
          <w:tcPr>
            <w:tcW w:w="1367" w:type="dxa"/>
            <w:gridSpan w:val="4"/>
            <w:vAlign w:val="center"/>
          </w:tcPr>
          <w:p w14:paraId="2BD8C524">
            <w:pPr>
              <w:rPr>
                <w:rFonts w:ascii="宋体"/>
              </w:rPr>
            </w:pPr>
          </w:p>
        </w:tc>
        <w:tc>
          <w:tcPr>
            <w:tcW w:w="1493" w:type="dxa"/>
            <w:gridSpan w:val="6"/>
            <w:vAlign w:val="center"/>
          </w:tcPr>
          <w:p w14:paraId="7BFEF157">
            <w:pPr>
              <w:rPr>
                <w:rFonts w:ascii="宋体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A500517">
            <w:pPr>
              <w:rPr>
                <w:rFonts w:ascii="宋体"/>
              </w:rPr>
            </w:pPr>
          </w:p>
        </w:tc>
      </w:tr>
      <w:tr w14:paraId="3AB2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8472" w:type="dxa"/>
            <w:gridSpan w:val="23"/>
            <w:vAlign w:val="center"/>
          </w:tcPr>
          <w:p w14:paraId="3ECF7751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机构负责人信息</w:t>
            </w:r>
          </w:p>
        </w:tc>
      </w:tr>
      <w:tr w14:paraId="43510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gridSpan w:val="4"/>
            <w:vAlign w:val="center"/>
          </w:tcPr>
          <w:p w14:paraId="3335246A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姓名及职务</w:t>
            </w:r>
          </w:p>
        </w:tc>
        <w:tc>
          <w:tcPr>
            <w:tcW w:w="2229" w:type="dxa"/>
            <w:gridSpan w:val="6"/>
            <w:vAlign w:val="center"/>
          </w:tcPr>
          <w:p w14:paraId="5D886DB9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1800DAF8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3286" w:type="dxa"/>
            <w:gridSpan w:val="9"/>
            <w:vAlign w:val="center"/>
          </w:tcPr>
          <w:p w14:paraId="207F31DA">
            <w:pPr>
              <w:rPr>
                <w:rFonts w:ascii="宋体"/>
              </w:rPr>
            </w:pPr>
          </w:p>
        </w:tc>
      </w:tr>
      <w:tr w14:paraId="3CEE4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68" w:type="dxa"/>
            <w:gridSpan w:val="4"/>
            <w:vAlign w:val="center"/>
          </w:tcPr>
          <w:p w14:paraId="2E33C7B9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6804" w:type="dxa"/>
            <w:gridSpan w:val="19"/>
            <w:vAlign w:val="center"/>
          </w:tcPr>
          <w:p w14:paraId="71CFC8D9">
            <w:pPr>
              <w:rPr>
                <w:rFonts w:ascii="宋体"/>
              </w:rPr>
            </w:pPr>
          </w:p>
        </w:tc>
      </w:tr>
      <w:tr w14:paraId="50E0F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472" w:type="dxa"/>
            <w:gridSpan w:val="23"/>
            <w:vAlign w:val="center"/>
          </w:tcPr>
          <w:p w14:paraId="4133A61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、本项目主要合作机构信息</w:t>
            </w:r>
          </w:p>
        </w:tc>
      </w:tr>
      <w:tr w14:paraId="75388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668" w:type="dxa"/>
            <w:gridSpan w:val="4"/>
            <w:vAlign w:val="center"/>
          </w:tcPr>
          <w:p w14:paraId="5C0E96E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合作机构</w:t>
            </w:r>
          </w:p>
          <w:p w14:paraId="6A5ACF2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基本情况</w:t>
            </w:r>
          </w:p>
          <w:p w14:paraId="4F5F0C9D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19"/>
          </w:tcPr>
          <w:p w14:paraId="03C9C155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成立时间、地点、业务范围、业绩记录：</w:t>
            </w:r>
          </w:p>
          <w:p w14:paraId="12EADF0E">
            <w:pPr>
              <w:rPr>
                <w:rFonts w:ascii="宋体"/>
              </w:rPr>
            </w:pPr>
          </w:p>
          <w:p w14:paraId="5BE312DF">
            <w:pPr>
              <w:rPr>
                <w:rFonts w:ascii="宋体"/>
              </w:rPr>
            </w:pPr>
          </w:p>
          <w:p w14:paraId="2F85C280">
            <w:pPr>
              <w:rPr>
                <w:rFonts w:ascii="宋体"/>
              </w:rPr>
            </w:pPr>
          </w:p>
          <w:p w14:paraId="79280EBB">
            <w:pPr>
              <w:rPr>
                <w:rFonts w:ascii="宋体"/>
              </w:rPr>
            </w:pPr>
          </w:p>
        </w:tc>
      </w:tr>
      <w:tr w14:paraId="5D38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668" w:type="dxa"/>
            <w:gridSpan w:val="4"/>
            <w:vAlign w:val="center"/>
          </w:tcPr>
          <w:p w14:paraId="448A6E4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合作历史</w:t>
            </w:r>
          </w:p>
          <w:p w14:paraId="1093768E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19"/>
          </w:tcPr>
          <w:p w14:paraId="55363C87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合作时间、内容和方式：</w:t>
            </w:r>
          </w:p>
          <w:p w14:paraId="673B5BC3">
            <w:pPr>
              <w:rPr>
                <w:rFonts w:ascii="宋体"/>
              </w:rPr>
            </w:pPr>
          </w:p>
          <w:p w14:paraId="397B2AC1">
            <w:pPr>
              <w:rPr>
                <w:rFonts w:ascii="宋体"/>
              </w:rPr>
            </w:pPr>
          </w:p>
        </w:tc>
      </w:tr>
      <w:tr w14:paraId="50BA5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472" w:type="dxa"/>
            <w:gridSpan w:val="23"/>
            <w:vAlign w:val="center"/>
          </w:tcPr>
          <w:p w14:paraId="06678454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合作机构联系人信息</w:t>
            </w:r>
          </w:p>
        </w:tc>
      </w:tr>
      <w:tr w14:paraId="2CF6C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668" w:type="dxa"/>
            <w:gridSpan w:val="4"/>
            <w:vAlign w:val="center"/>
          </w:tcPr>
          <w:p w14:paraId="41FA25CA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姓名及职务</w:t>
            </w:r>
          </w:p>
        </w:tc>
        <w:tc>
          <w:tcPr>
            <w:tcW w:w="2604" w:type="dxa"/>
            <w:gridSpan w:val="8"/>
            <w:vAlign w:val="center"/>
          </w:tcPr>
          <w:p w14:paraId="75436048">
            <w:pPr>
              <w:rPr>
                <w:rFonts w:ascii="宋体"/>
              </w:rPr>
            </w:pPr>
          </w:p>
        </w:tc>
        <w:tc>
          <w:tcPr>
            <w:tcW w:w="1648" w:type="dxa"/>
            <w:gridSpan w:val="5"/>
            <w:vAlign w:val="center"/>
          </w:tcPr>
          <w:p w14:paraId="11DEEFA3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552" w:type="dxa"/>
            <w:gridSpan w:val="6"/>
            <w:vAlign w:val="center"/>
          </w:tcPr>
          <w:p w14:paraId="2CB9FC94">
            <w:pPr>
              <w:rPr>
                <w:rFonts w:ascii="宋体"/>
              </w:rPr>
            </w:pPr>
          </w:p>
        </w:tc>
      </w:tr>
      <w:tr w14:paraId="74407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  <w:gridSpan w:val="4"/>
            <w:vAlign w:val="center"/>
          </w:tcPr>
          <w:p w14:paraId="336EC798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6804" w:type="dxa"/>
            <w:gridSpan w:val="19"/>
            <w:vAlign w:val="center"/>
          </w:tcPr>
          <w:p w14:paraId="08F9E1EE">
            <w:pPr>
              <w:rPr>
                <w:rFonts w:ascii="宋体"/>
              </w:rPr>
            </w:pPr>
          </w:p>
        </w:tc>
      </w:tr>
      <w:tr w14:paraId="612B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472" w:type="dxa"/>
            <w:gridSpan w:val="23"/>
            <w:vAlign w:val="center"/>
          </w:tcPr>
          <w:p w14:paraId="372A222A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三、项目详细信息</w:t>
            </w:r>
          </w:p>
        </w:tc>
      </w:tr>
      <w:tr w14:paraId="66257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472" w:type="dxa"/>
            <w:gridSpan w:val="23"/>
            <w:vAlign w:val="center"/>
          </w:tcPr>
          <w:p w14:paraId="2F380D9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  <w:r>
              <w:rPr>
                <w:rFonts w:hint="eastAsia" w:ascii="宋体" w:hAnsi="宋体" w:cs="宋体"/>
                <w:b/>
                <w:bCs/>
              </w:rPr>
              <w:t>、项目背景</w:t>
            </w:r>
          </w:p>
        </w:tc>
      </w:tr>
      <w:tr w14:paraId="398A9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578" w:type="dxa"/>
            <w:gridSpan w:val="3"/>
            <w:vMerge w:val="restart"/>
            <w:vAlign w:val="center"/>
          </w:tcPr>
          <w:p w14:paraId="02011212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需求分析</w:t>
            </w:r>
          </w:p>
          <w:p w14:paraId="00F403C0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94" w:type="dxa"/>
            <w:gridSpan w:val="20"/>
          </w:tcPr>
          <w:p w14:paraId="730ED435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说明项目要解决的问题，并分析其产生的背景和原因，以及问题存在的广泛性。</w:t>
            </w:r>
          </w:p>
          <w:p w14:paraId="0CDB6AEC">
            <w:pPr>
              <w:rPr>
                <w:rFonts w:ascii="宋体"/>
              </w:rPr>
            </w:pPr>
          </w:p>
          <w:p w14:paraId="7FB23A7A">
            <w:pPr>
              <w:rPr>
                <w:rFonts w:ascii="宋体"/>
              </w:rPr>
            </w:pPr>
          </w:p>
          <w:p w14:paraId="1DF53436">
            <w:pPr>
              <w:rPr>
                <w:rFonts w:ascii="宋体"/>
              </w:rPr>
            </w:pPr>
          </w:p>
          <w:p w14:paraId="49F42F19">
            <w:pPr>
              <w:rPr>
                <w:rFonts w:ascii="宋体"/>
              </w:rPr>
            </w:pPr>
          </w:p>
        </w:tc>
      </w:tr>
      <w:tr w14:paraId="651C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78" w:type="dxa"/>
            <w:gridSpan w:val="3"/>
            <w:vMerge w:val="continue"/>
            <w:vAlign w:val="center"/>
          </w:tcPr>
          <w:p w14:paraId="4BCD2EF6">
            <w:pPr>
              <w:jc w:val="center"/>
              <w:rPr>
                <w:rFonts w:ascii="宋体"/>
              </w:rPr>
            </w:pPr>
          </w:p>
        </w:tc>
        <w:tc>
          <w:tcPr>
            <w:tcW w:w="6894" w:type="dxa"/>
            <w:gridSpan w:val="20"/>
          </w:tcPr>
          <w:p w14:paraId="653BEBCE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请着重说明本项目能够针对性的满足服务对象的哪些需求</w:t>
            </w:r>
          </w:p>
          <w:p w14:paraId="7CC1FDAB">
            <w:pPr>
              <w:rPr>
                <w:rFonts w:ascii="宋体"/>
              </w:rPr>
            </w:pPr>
          </w:p>
          <w:p w14:paraId="4BDB85F5">
            <w:pPr>
              <w:rPr>
                <w:rFonts w:ascii="宋体"/>
              </w:rPr>
            </w:pPr>
          </w:p>
          <w:p w14:paraId="25C259D5">
            <w:pPr>
              <w:rPr>
                <w:rFonts w:ascii="宋体"/>
              </w:rPr>
            </w:pPr>
          </w:p>
          <w:p w14:paraId="2AFC63F5">
            <w:pPr>
              <w:rPr>
                <w:rFonts w:ascii="宋体"/>
              </w:rPr>
            </w:pPr>
          </w:p>
        </w:tc>
      </w:tr>
      <w:tr w14:paraId="378CC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578" w:type="dxa"/>
            <w:gridSpan w:val="3"/>
            <w:vAlign w:val="center"/>
          </w:tcPr>
          <w:p w14:paraId="6DBD1B5F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受益群体描述（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94" w:type="dxa"/>
            <w:gridSpan w:val="20"/>
          </w:tcPr>
          <w:p w14:paraId="5A1C9740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要求清晰界定本项目的服务对象，并提供其数量、基本特征、具体需求或问题状况等信息。</w:t>
            </w:r>
          </w:p>
          <w:p w14:paraId="26CE31D7">
            <w:pPr>
              <w:rPr>
                <w:rFonts w:ascii="宋体"/>
              </w:rPr>
            </w:pPr>
          </w:p>
          <w:p w14:paraId="2B799088">
            <w:pPr>
              <w:rPr>
                <w:rFonts w:ascii="宋体"/>
              </w:rPr>
            </w:pPr>
          </w:p>
          <w:p w14:paraId="014BC403">
            <w:pPr>
              <w:rPr>
                <w:rFonts w:ascii="宋体"/>
              </w:rPr>
            </w:pPr>
          </w:p>
          <w:p w14:paraId="63A23F6F">
            <w:pPr>
              <w:rPr>
                <w:rFonts w:ascii="宋体"/>
              </w:rPr>
            </w:pPr>
          </w:p>
        </w:tc>
      </w:tr>
      <w:tr w14:paraId="68733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578" w:type="dxa"/>
            <w:gridSpan w:val="3"/>
            <w:vAlign w:val="center"/>
          </w:tcPr>
          <w:p w14:paraId="1D450CF4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社区接纳程度（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94" w:type="dxa"/>
            <w:gridSpan w:val="20"/>
          </w:tcPr>
          <w:p w14:paraId="52491916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项目实施地所在社区、项目将要服务的人群对项目的接纳或认可程度。</w:t>
            </w:r>
          </w:p>
          <w:p w14:paraId="4C3237B6">
            <w:pPr>
              <w:rPr>
                <w:rFonts w:ascii="宋体"/>
              </w:rPr>
            </w:pPr>
          </w:p>
          <w:p w14:paraId="0CA81497">
            <w:pPr>
              <w:rPr>
                <w:rFonts w:ascii="宋体"/>
              </w:rPr>
            </w:pPr>
          </w:p>
          <w:p w14:paraId="6BFB5C6C">
            <w:pPr>
              <w:rPr>
                <w:rFonts w:ascii="宋体"/>
              </w:rPr>
            </w:pPr>
          </w:p>
        </w:tc>
      </w:tr>
      <w:tr w14:paraId="0BB81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72" w:type="dxa"/>
            <w:gridSpan w:val="23"/>
            <w:vAlign w:val="center"/>
          </w:tcPr>
          <w:p w14:paraId="3DE50B3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  <w:r>
              <w:rPr>
                <w:rFonts w:hint="eastAsia" w:ascii="宋体" w:hAnsi="宋体" w:cs="宋体"/>
                <w:b/>
                <w:bCs/>
              </w:rPr>
              <w:t>、项目方案</w:t>
            </w:r>
          </w:p>
        </w:tc>
      </w:tr>
      <w:tr w14:paraId="69CB7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483" w:type="dxa"/>
            <w:vAlign w:val="center"/>
          </w:tcPr>
          <w:p w14:paraId="6114AD35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项目目标</w:t>
            </w:r>
          </w:p>
          <w:p w14:paraId="1DE4CAE1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ascii="宋体" w:hAnsi="宋体" w:cs="宋体"/>
              </w:rPr>
              <w:t>50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989" w:type="dxa"/>
            <w:gridSpan w:val="22"/>
          </w:tcPr>
          <w:p w14:paraId="65AF91C9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预计通过项目实施可达到的具体成效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>要求清晰、明确、可实现：</w:t>
            </w:r>
          </w:p>
          <w:p w14:paraId="0EFCFECE">
            <w:pPr>
              <w:rPr>
                <w:rFonts w:ascii="宋体"/>
              </w:rPr>
            </w:pPr>
          </w:p>
        </w:tc>
      </w:tr>
      <w:tr w14:paraId="738D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4"/>
            <w:vMerge w:val="restart"/>
            <w:vAlign w:val="center"/>
          </w:tcPr>
          <w:p w14:paraId="45E094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项目实施计划</w:t>
            </w:r>
          </w:p>
        </w:tc>
        <w:tc>
          <w:tcPr>
            <w:tcW w:w="6804" w:type="dxa"/>
            <w:gridSpan w:val="19"/>
            <w:vAlign w:val="center"/>
          </w:tcPr>
          <w:p w14:paraId="05B0B359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计划开展的活动</w:t>
            </w:r>
          </w:p>
        </w:tc>
      </w:tr>
      <w:tr w14:paraId="71C5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5774E354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  <w:vAlign w:val="center"/>
          </w:tcPr>
          <w:p w14:paraId="38B6C4C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活动时间</w:t>
            </w:r>
          </w:p>
        </w:tc>
        <w:tc>
          <w:tcPr>
            <w:tcW w:w="5638" w:type="dxa"/>
            <w:gridSpan w:val="16"/>
            <w:vAlign w:val="center"/>
          </w:tcPr>
          <w:p w14:paraId="42D865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活动安排</w:t>
            </w:r>
          </w:p>
        </w:tc>
      </w:tr>
      <w:tr w14:paraId="794CC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2654F406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 w14:paraId="3BD3335D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（</w:t>
            </w:r>
            <w:r>
              <w:rPr>
                <w:rFonts w:hint="eastAsia" w:ascii="宋体" w:hAnsi="宋体" w:cs="宋体"/>
                <w:i/>
                <w:iCs/>
              </w:rPr>
              <w:t>例：第一个月；第一个月至第三个月</w:t>
            </w:r>
            <w:r>
              <w:rPr>
                <w:rFonts w:hint="eastAsia" w:ascii="宋体" w:hAnsi="宋体" w:cs="宋体"/>
              </w:rPr>
              <w:t>）</w:t>
            </w:r>
          </w:p>
        </w:tc>
        <w:tc>
          <w:tcPr>
            <w:tcW w:w="5638" w:type="dxa"/>
            <w:gridSpan w:val="16"/>
          </w:tcPr>
          <w:p w14:paraId="35FEAF08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子项一：</w:t>
            </w:r>
            <w:r>
              <w:rPr>
                <w:rFonts w:ascii="宋体" w:hAnsi="宋体" w:cs="宋体"/>
              </w:rPr>
              <w:t>****</w:t>
            </w:r>
          </w:p>
          <w:p w14:paraId="2CBE4563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活动内容：</w:t>
            </w:r>
          </w:p>
          <w:p w14:paraId="6F1F0FA8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活动目的：</w:t>
            </w:r>
          </w:p>
          <w:p w14:paraId="2063247D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活动形式：</w:t>
            </w:r>
          </w:p>
          <w:p w14:paraId="7180F554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活动地点：</w:t>
            </w:r>
          </w:p>
          <w:p w14:paraId="4B9BFBCC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参与人员及人数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每次（服务对象、志愿者、社工、专家等）：</w:t>
            </w:r>
          </w:p>
          <w:p w14:paraId="67B01DF2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活动次数：</w:t>
            </w:r>
          </w:p>
        </w:tc>
      </w:tr>
      <w:tr w14:paraId="72A64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304A410A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 w14:paraId="0F9907AD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</w:t>
            </w:r>
          </w:p>
        </w:tc>
        <w:tc>
          <w:tcPr>
            <w:tcW w:w="5638" w:type="dxa"/>
            <w:gridSpan w:val="16"/>
          </w:tcPr>
          <w:p w14:paraId="1829701A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…………</w:t>
            </w:r>
          </w:p>
        </w:tc>
      </w:tr>
      <w:tr w14:paraId="2BC3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56933574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 w14:paraId="7DBA3B1B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</w:t>
            </w:r>
          </w:p>
        </w:tc>
        <w:tc>
          <w:tcPr>
            <w:tcW w:w="5638" w:type="dxa"/>
            <w:gridSpan w:val="16"/>
          </w:tcPr>
          <w:p w14:paraId="76F03414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…………</w:t>
            </w:r>
          </w:p>
        </w:tc>
      </w:tr>
      <w:tr w14:paraId="3855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50A2BD5F">
            <w:pPr>
              <w:rPr>
                <w:rFonts w:ascii="宋体"/>
              </w:rPr>
            </w:pPr>
          </w:p>
        </w:tc>
        <w:tc>
          <w:tcPr>
            <w:tcW w:w="1166" w:type="dxa"/>
            <w:gridSpan w:val="3"/>
          </w:tcPr>
          <w:p w14:paraId="4E06862D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</w:t>
            </w:r>
          </w:p>
        </w:tc>
        <w:tc>
          <w:tcPr>
            <w:tcW w:w="5638" w:type="dxa"/>
            <w:gridSpan w:val="16"/>
          </w:tcPr>
          <w:p w14:paraId="1E00E4AE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…………</w:t>
            </w:r>
          </w:p>
        </w:tc>
      </w:tr>
      <w:tr w14:paraId="0367E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  <w:gridSpan w:val="4"/>
            <w:vMerge w:val="restart"/>
            <w:vAlign w:val="center"/>
          </w:tcPr>
          <w:p w14:paraId="11A92733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风险分析及应对预案（</w:t>
            </w:r>
            <w:r>
              <w:rPr>
                <w:rFonts w:ascii="宋体" w:hAnsi="宋体" w:cs="宋体"/>
              </w:rPr>
              <w:t>400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19"/>
          </w:tcPr>
          <w:p w14:paraId="02E4ABA9">
            <w:pPr>
              <w:spacing w:line="300" w:lineRule="auto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分析项目执行中可能遇到的风险：</w:t>
            </w:r>
          </w:p>
          <w:p w14:paraId="3F19607F">
            <w:pPr>
              <w:spacing w:line="300" w:lineRule="auto"/>
              <w:rPr>
                <w:rFonts w:ascii="宋体"/>
              </w:rPr>
            </w:pPr>
          </w:p>
          <w:p w14:paraId="51B86B46">
            <w:pPr>
              <w:spacing w:line="300" w:lineRule="auto"/>
              <w:rPr>
                <w:rFonts w:ascii="宋体"/>
              </w:rPr>
            </w:pPr>
          </w:p>
        </w:tc>
      </w:tr>
      <w:tr w14:paraId="4B3A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68" w:type="dxa"/>
            <w:gridSpan w:val="4"/>
            <w:vMerge w:val="continue"/>
            <w:vAlign w:val="center"/>
          </w:tcPr>
          <w:p w14:paraId="5916E49C">
            <w:pPr>
              <w:rPr>
                <w:rFonts w:ascii="宋体"/>
              </w:rPr>
            </w:pPr>
          </w:p>
        </w:tc>
        <w:tc>
          <w:tcPr>
            <w:tcW w:w="6804" w:type="dxa"/>
            <w:gridSpan w:val="19"/>
          </w:tcPr>
          <w:p w14:paraId="752E2767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针对可能遇到的风险而采取的应对措施：</w:t>
            </w:r>
          </w:p>
          <w:p w14:paraId="5863C02D">
            <w:pPr>
              <w:rPr>
                <w:rFonts w:ascii="宋体"/>
              </w:rPr>
            </w:pPr>
          </w:p>
          <w:p w14:paraId="12A09351">
            <w:pPr>
              <w:rPr>
                <w:rFonts w:ascii="宋体"/>
              </w:rPr>
            </w:pPr>
          </w:p>
          <w:p w14:paraId="723D4ECD">
            <w:pPr>
              <w:rPr>
                <w:rFonts w:ascii="宋体"/>
              </w:rPr>
            </w:pPr>
          </w:p>
        </w:tc>
      </w:tr>
      <w:tr w14:paraId="44CF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668" w:type="dxa"/>
            <w:gridSpan w:val="4"/>
            <w:vAlign w:val="center"/>
          </w:tcPr>
          <w:p w14:paraId="6421228A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项目创新性（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19"/>
          </w:tcPr>
          <w:p w14:paraId="0592296F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分析本项目与同类项目的差异性及本项目的独特性：</w:t>
            </w:r>
          </w:p>
          <w:p w14:paraId="4CA575B3">
            <w:pPr>
              <w:rPr>
                <w:rFonts w:ascii="宋体"/>
              </w:rPr>
            </w:pPr>
          </w:p>
          <w:p w14:paraId="44499943">
            <w:pPr>
              <w:rPr>
                <w:rFonts w:ascii="宋体"/>
              </w:rPr>
            </w:pPr>
          </w:p>
          <w:p w14:paraId="7869DA48">
            <w:pPr>
              <w:rPr>
                <w:rFonts w:ascii="宋体"/>
              </w:rPr>
            </w:pPr>
          </w:p>
          <w:p w14:paraId="26507639">
            <w:pPr>
              <w:rPr>
                <w:rFonts w:ascii="宋体"/>
              </w:rPr>
            </w:pPr>
          </w:p>
        </w:tc>
      </w:tr>
      <w:tr w14:paraId="2907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668" w:type="dxa"/>
            <w:gridSpan w:val="4"/>
            <w:vAlign w:val="center"/>
          </w:tcPr>
          <w:p w14:paraId="1DCB8D16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项目可持续性（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19"/>
          </w:tcPr>
          <w:p w14:paraId="66AAFD31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分析本项目是否可能形成有效的、持续运作的模式；以及创投支持结束后，项目争取到其他社会资源支持、继续实施的可能性。</w:t>
            </w:r>
          </w:p>
          <w:p w14:paraId="7D9CA29A">
            <w:pPr>
              <w:rPr>
                <w:rFonts w:ascii="宋体"/>
              </w:rPr>
            </w:pPr>
          </w:p>
          <w:p w14:paraId="308A2A77">
            <w:pPr>
              <w:rPr>
                <w:rFonts w:ascii="宋体"/>
              </w:rPr>
            </w:pPr>
          </w:p>
          <w:p w14:paraId="003F1AE6">
            <w:pPr>
              <w:rPr>
                <w:rFonts w:ascii="宋体"/>
              </w:rPr>
            </w:pPr>
          </w:p>
          <w:p w14:paraId="32A8F236">
            <w:pPr>
              <w:rPr>
                <w:rFonts w:ascii="宋体"/>
              </w:rPr>
            </w:pPr>
          </w:p>
        </w:tc>
      </w:tr>
      <w:tr w14:paraId="6136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72" w:type="dxa"/>
            <w:gridSpan w:val="23"/>
            <w:vAlign w:val="center"/>
          </w:tcPr>
          <w:p w14:paraId="1014E21D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  <w:r>
              <w:rPr>
                <w:rFonts w:hint="eastAsia" w:ascii="宋体" w:hAnsi="宋体" w:cs="宋体"/>
                <w:b/>
                <w:bCs/>
              </w:rPr>
              <w:t>、项目团队介绍</w:t>
            </w:r>
          </w:p>
        </w:tc>
      </w:tr>
      <w:tr w14:paraId="7C4DC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72" w:type="dxa"/>
            <w:gridSpan w:val="23"/>
            <w:vAlign w:val="center"/>
          </w:tcPr>
          <w:p w14:paraId="1ABDE771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项目负责人信息</w:t>
            </w:r>
          </w:p>
        </w:tc>
      </w:tr>
      <w:tr w14:paraId="7F3D0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gridSpan w:val="4"/>
            <w:vAlign w:val="center"/>
          </w:tcPr>
          <w:p w14:paraId="7F5E2532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2229" w:type="dxa"/>
            <w:gridSpan w:val="6"/>
            <w:vAlign w:val="center"/>
          </w:tcPr>
          <w:p w14:paraId="18853383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2D065B7E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998" w:type="dxa"/>
            <w:gridSpan w:val="4"/>
            <w:vAlign w:val="center"/>
          </w:tcPr>
          <w:p w14:paraId="399394B5">
            <w:pPr>
              <w:rPr>
                <w:rFonts w:ascii="宋体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1A7DAB47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144" w:type="dxa"/>
            <w:vAlign w:val="center"/>
          </w:tcPr>
          <w:p w14:paraId="11D4726C">
            <w:pPr>
              <w:rPr>
                <w:rFonts w:ascii="宋体"/>
              </w:rPr>
            </w:pPr>
          </w:p>
        </w:tc>
      </w:tr>
      <w:tr w14:paraId="4C1AB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gridSpan w:val="4"/>
            <w:vAlign w:val="center"/>
          </w:tcPr>
          <w:p w14:paraId="28FA8FD8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职务</w:t>
            </w:r>
          </w:p>
        </w:tc>
        <w:tc>
          <w:tcPr>
            <w:tcW w:w="2229" w:type="dxa"/>
            <w:gridSpan w:val="6"/>
            <w:vAlign w:val="center"/>
          </w:tcPr>
          <w:p w14:paraId="6A6A1BC7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6FAF7F46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学历及专业</w:t>
            </w:r>
          </w:p>
        </w:tc>
        <w:tc>
          <w:tcPr>
            <w:tcW w:w="3286" w:type="dxa"/>
            <w:gridSpan w:val="9"/>
            <w:vAlign w:val="center"/>
          </w:tcPr>
          <w:p w14:paraId="5562F8F9">
            <w:pPr>
              <w:rPr>
                <w:rFonts w:ascii="宋体"/>
              </w:rPr>
            </w:pPr>
          </w:p>
        </w:tc>
      </w:tr>
      <w:tr w14:paraId="1F55B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gridSpan w:val="4"/>
            <w:vAlign w:val="center"/>
          </w:tcPr>
          <w:p w14:paraId="6A9A895B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2229" w:type="dxa"/>
            <w:gridSpan w:val="6"/>
            <w:vAlign w:val="center"/>
          </w:tcPr>
          <w:p w14:paraId="632D04E8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3BD0DB22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移动电话</w:t>
            </w:r>
          </w:p>
        </w:tc>
        <w:tc>
          <w:tcPr>
            <w:tcW w:w="3286" w:type="dxa"/>
            <w:gridSpan w:val="9"/>
            <w:vAlign w:val="center"/>
          </w:tcPr>
          <w:p w14:paraId="7D516CA0">
            <w:pPr>
              <w:rPr>
                <w:rFonts w:ascii="宋体"/>
              </w:rPr>
            </w:pPr>
          </w:p>
        </w:tc>
      </w:tr>
      <w:tr w14:paraId="20075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8" w:type="dxa"/>
            <w:gridSpan w:val="4"/>
            <w:vAlign w:val="center"/>
          </w:tcPr>
          <w:p w14:paraId="7D44578F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邮箱</w:t>
            </w:r>
          </w:p>
        </w:tc>
        <w:tc>
          <w:tcPr>
            <w:tcW w:w="2229" w:type="dxa"/>
            <w:gridSpan w:val="6"/>
            <w:vAlign w:val="center"/>
          </w:tcPr>
          <w:p w14:paraId="3F95EE83">
            <w:pPr>
              <w:rPr>
                <w:rFonts w:ascii="宋体"/>
              </w:rPr>
            </w:pPr>
          </w:p>
        </w:tc>
        <w:tc>
          <w:tcPr>
            <w:tcW w:w="1289" w:type="dxa"/>
            <w:gridSpan w:val="4"/>
            <w:vAlign w:val="center"/>
          </w:tcPr>
          <w:p w14:paraId="5C6D5F9A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专业资质</w:t>
            </w:r>
          </w:p>
        </w:tc>
        <w:tc>
          <w:tcPr>
            <w:tcW w:w="3286" w:type="dxa"/>
            <w:gridSpan w:val="9"/>
            <w:vAlign w:val="center"/>
          </w:tcPr>
          <w:p w14:paraId="4178CF9B">
            <w:pPr>
              <w:rPr>
                <w:rFonts w:ascii="宋体"/>
              </w:rPr>
            </w:pPr>
          </w:p>
        </w:tc>
      </w:tr>
      <w:tr w14:paraId="2E87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68" w:type="dxa"/>
            <w:gridSpan w:val="4"/>
            <w:vAlign w:val="center"/>
          </w:tcPr>
          <w:p w14:paraId="12F70FD7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实施同类项目的经历（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19"/>
          </w:tcPr>
          <w:p w14:paraId="3C9CAD84">
            <w:pPr>
              <w:rPr>
                <w:rFonts w:ascii="宋体"/>
              </w:rPr>
            </w:pPr>
          </w:p>
        </w:tc>
      </w:tr>
      <w:tr w14:paraId="43E0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472" w:type="dxa"/>
            <w:gridSpan w:val="23"/>
            <w:vAlign w:val="center"/>
          </w:tcPr>
          <w:p w14:paraId="41AEFDA5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机构内部参与本项目团队的成员信息</w:t>
            </w:r>
          </w:p>
        </w:tc>
      </w:tr>
      <w:tr w14:paraId="115F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68" w:type="dxa"/>
            <w:gridSpan w:val="4"/>
            <w:vAlign w:val="center"/>
          </w:tcPr>
          <w:p w14:paraId="08EF3A76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姓名及职务</w:t>
            </w:r>
          </w:p>
        </w:tc>
        <w:tc>
          <w:tcPr>
            <w:tcW w:w="850" w:type="dxa"/>
            <w:vAlign w:val="center"/>
          </w:tcPr>
          <w:p w14:paraId="7C11CB7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14:paraId="38801EA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959" w:type="dxa"/>
            <w:gridSpan w:val="6"/>
            <w:vAlign w:val="center"/>
          </w:tcPr>
          <w:p w14:paraId="1CFA278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学历及专业</w:t>
            </w:r>
          </w:p>
        </w:tc>
        <w:tc>
          <w:tcPr>
            <w:tcW w:w="1585" w:type="dxa"/>
            <w:gridSpan w:val="6"/>
            <w:vAlign w:val="center"/>
          </w:tcPr>
          <w:p w14:paraId="20702FB7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项目分工</w:t>
            </w:r>
          </w:p>
        </w:tc>
        <w:tc>
          <w:tcPr>
            <w:tcW w:w="1701" w:type="dxa"/>
            <w:gridSpan w:val="3"/>
            <w:vAlign w:val="center"/>
          </w:tcPr>
          <w:p w14:paraId="31194B61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</w:tr>
      <w:tr w14:paraId="53D8F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68" w:type="dxa"/>
            <w:gridSpan w:val="4"/>
          </w:tcPr>
          <w:p w14:paraId="29AC02C3">
            <w:pPr>
              <w:rPr>
                <w:rFonts w:ascii="宋体"/>
              </w:rPr>
            </w:pPr>
          </w:p>
        </w:tc>
        <w:tc>
          <w:tcPr>
            <w:tcW w:w="850" w:type="dxa"/>
          </w:tcPr>
          <w:p w14:paraId="337AB212">
            <w:pPr>
              <w:rPr>
                <w:rFonts w:ascii="宋体"/>
              </w:rPr>
            </w:pPr>
          </w:p>
        </w:tc>
        <w:tc>
          <w:tcPr>
            <w:tcW w:w="709" w:type="dxa"/>
            <w:gridSpan w:val="3"/>
          </w:tcPr>
          <w:p w14:paraId="5D63CD97">
            <w:pPr>
              <w:rPr>
                <w:rFonts w:ascii="宋体"/>
              </w:rPr>
            </w:pPr>
          </w:p>
        </w:tc>
        <w:tc>
          <w:tcPr>
            <w:tcW w:w="1959" w:type="dxa"/>
            <w:gridSpan w:val="6"/>
          </w:tcPr>
          <w:p w14:paraId="4EDA8E7A">
            <w:pPr>
              <w:rPr>
                <w:rFonts w:ascii="宋体"/>
              </w:rPr>
            </w:pPr>
          </w:p>
        </w:tc>
        <w:tc>
          <w:tcPr>
            <w:tcW w:w="1585" w:type="dxa"/>
            <w:gridSpan w:val="6"/>
          </w:tcPr>
          <w:p w14:paraId="429CCE1D">
            <w:pPr>
              <w:rPr>
                <w:rFonts w:ascii="宋体"/>
              </w:rPr>
            </w:pPr>
          </w:p>
        </w:tc>
        <w:tc>
          <w:tcPr>
            <w:tcW w:w="1701" w:type="dxa"/>
            <w:gridSpan w:val="3"/>
          </w:tcPr>
          <w:p w14:paraId="6EC280FB">
            <w:pPr>
              <w:rPr>
                <w:rFonts w:ascii="宋体"/>
              </w:rPr>
            </w:pPr>
          </w:p>
        </w:tc>
      </w:tr>
      <w:tr w14:paraId="509F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72" w:type="dxa"/>
            <w:gridSpan w:val="23"/>
            <w:vAlign w:val="center"/>
          </w:tcPr>
          <w:p w14:paraId="063946A8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外部支持团队信息</w:t>
            </w:r>
          </w:p>
        </w:tc>
      </w:tr>
      <w:tr w14:paraId="6C38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8" w:type="dxa"/>
            <w:gridSpan w:val="4"/>
            <w:vAlign w:val="center"/>
          </w:tcPr>
          <w:p w14:paraId="7649AC8D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姓名及职务</w:t>
            </w:r>
          </w:p>
        </w:tc>
        <w:tc>
          <w:tcPr>
            <w:tcW w:w="850" w:type="dxa"/>
            <w:vAlign w:val="center"/>
          </w:tcPr>
          <w:p w14:paraId="265D349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14:paraId="199832E3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年龄</w:t>
            </w:r>
          </w:p>
        </w:tc>
        <w:tc>
          <w:tcPr>
            <w:tcW w:w="1959" w:type="dxa"/>
            <w:gridSpan w:val="6"/>
            <w:vAlign w:val="center"/>
          </w:tcPr>
          <w:p w14:paraId="38690CAB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学历及专业</w:t>
            </w:r>
          </w:p>
        </w:tc>
        <w:tc>
          <w:tcPr>
            <w:tcW w:w="1585" w:type="dxa"/>
            <w:gridSpan w:val="6"/>
            <w:vAlign w:val="center"/>
          </w:tcPr>
          <w:p w14:paraId="41D4601C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专业资质</w:t>
            </w:r>
          </w:p>
        </w:tc>
        <w:tc>
          <w:tcPr>
            <w:tcW w:w="1701" w:type="dxa"/>
            <w:gridSpan w:val="3"/>
            <w:vAlign w:val="center"/>
          </w:tcPr>
          <w:p w14:paraId="249B186A"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项目分工</w:t>
            </w:r>
          </w:p>
        </w:tc>
      </w:tr>
      <w:tr w14:paraId="1F87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8" w:type="dxa"/>
            <w:gridSpan w:val="4"/>
          </w:tcPr>
          <w:p w14:paraId="48F76AC0">
            <w:pPr>
              <w:rPr>
                <w:rFonts w:ascii="宋体"/>
              </w:rPr>
            </w:pPr>
          </w:p>
        </w:tc>
        <w:tc>
          <w:tcPr>
            <w:tcW w:w="850" w:type="dxa"/>
          </w:tcPr>
          <w:p w14:paraId="300BA200">
            <w:pPr>
              <w:rPr>
                <w:rFonts w:ascii="宋体"/>
              </w:rPr>
            </w:pPr>
          </w:p>
        </w:tc>
        <w:tc>
          <w:tcPr>
            <w:tcW w:w="709" w:type="dxa"/>
            <w:gridSpan w:val="3"/>
          </w:tcPr>
          <w:p w14:paraId="310AAD66">
            <w:pPr>
              <w:rPr>
                <w:rFonts w:ascii="宋体"/>
              </w:rPr>
            </w:pPr>
          </w:p>
        </w:tc>
        <w:tc>
          <w:tcPr>
            <w:tcW w:w="1959" w:type="dxa"/>
            <w:gridSpan w:val="6"/>
          </w:tcPr>
          <w:p w14:paraId="2B4F386D">
            <w:pPr>
              <w:rPr>
                <w:rFonts w:ascii="宋体"/>
              </w:rPr>
            </w:pPr>
          </w:p>
        </w:tc>
        <w:tc>
          <w:tcPr>
            <w:tcW w:w="1585" w:type="dxa"/>
            <w:gridSpan w:val="6"/>
          </w:tcPr>
          <w:p w14:paraId="59FFB302">
            <w:pPr>
              <w:rPr>
                <w:rFonts w:ascii="宋体"/>
              </w:rPr>
            </w:pPr>
          </w:p>
        </w:tc>
        <w:tc>
          <w:tcPr>
            <w:tcW w:w="1701" w:type="dxa"/>
            <w:gridSpan w:val="3"/>
          </w:tcPr>
          <w:p w14:paraId="28A33A62">
            <w:pPr>
              <w:rPr>
                <w:rFonts w:ascii="宋体"/>
              </w:rPr>
            </w:pPr>
          </w:p>
        </w:tc>
      </w:tr>
      <w:tr w14:paraId="6B6A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1668" w:type="dxa"/>
            <w:gridSpan w:val="4"/>
            <w:vAlign w:val="center"/>
          </w:tcPr>
          <w:p w14:paraId="7E39BE3F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项目沟通机制（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hint="eastAsia" w:ascii="宋体" w:hAnsi="宋体" w:cs="宋体"/>
              </w:rPr>
              <w:t>字以内）</w:t>
            </w:r>
          </w:p>
        </w:tc>
        <w:tc>
          <w:tcPr>
            <w:tcW w:w="6804" w:type="dxa"/>
            <w:gridSpan w:val="19"/>
          </w:tcPr>
          <w:p w14:paraId="29517611"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项目团队将建立何种沟通机制以保证项目的实施。</w:t>
            </w:r>
          </w:p>
          <w:p w14:paraId="56EF382B">
            <w:pPr>
              <w:spacing w:line="300" w:lineRule="auto"/>
              <w:rPr>
                <w:rFonts w:ascii="宋体"/>
              </w:rPr>
            </w:pPr>
          </w:p>
          <w:p w14:paraId="0D6EA25C">
            <w:pPr>
              <w:spacing w:line="300" w:lineRule="auto"/>
              <w:rPr>
                <w:rFonts w:ascii="宋体"/>
              </w:rPr>
            </w:pPr>
          </w:p>
          <w:p w14:paraId="7310051C">
            <w:pPr>
              <w:spacing w:line="300" w:lineRule="auto"/>
              <w:rPr>
                <w:rFonts w:ascii="宋体"/>
              </w:rPr>
            </w:pPr>
          </w:p>
          <w:p w14:paraId="278BBD5B">
            <w:pPr>
              <w:spacing w:line="300" w:lineRule="auto"/>
              <w:rPr>
                <w:rFonts w:ascii="宋体"/>
              </w:rPr>
            </w:pPr>
          </w:p>
        </w:tc>
      </w:tr>
      <w:tr w14:paraId="2A8F1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472" w:type="dxa"/>
            <w:gridSpan w:val="23"/>
            <w:vAlign w:val="center"/>
          </w:tcPr>
          <w:p w14:paraId="3DD9B997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  <w:r>
              <w:rPr>
                <w:rFonts w:hint="eastAsia" w:ascii="宋体" w:hAnsi="宋体" w:cs="宋体"/>
                <w:b/>
                <w:bCs/>
              </w:rPr>
              <w:t>、项目预算（见附件</w:t>
            </w:r>
            <w:r>
              <w:rPr>
                <w:rFonts w:ascii="宋体" w:hAnsi="宋体" w:cs="宋体"/>
                <w:b/>
                <w:bCs/>
              </w:rPr>
              <w:t>EXCEL</w:t>
            </w:r>
            <w:r>
              <w:rPr>
                <w:rFonts w:hint="eastAsia" w:ascii="宋体" w:hAnsi="宋体" w:cs="宋体"/>
                <w:b/>
                <w:bCs/>
              </w:rPr>
              <w:t>表）</w:t>
            </w:r>
          </w:p>
        </w:tc>
      </w:tr>
    </w:tbl>
    <w:p w14:paraId="3B05E3D3">
      <w:pPr>
        <w:widowControl/>
        <w:jc w:val="left"/>
        <w:rPr>
          <w:rFonts w:ascii="??_GB2312" w:eastAsia="Times New Roman"/>
          <w:b/>
          <w:bCs/>
          <w:kern w:val="44"/>
          <w:sz w:val="28"/>
          <w:szCs w:val="28"/>
        </w:rPr>
      </w:pPr>
    </w:p>
    <w:p w14:paraId="27A354AB">
      <w:pPr>
        <w:widowControl/>
        <w:jc w:val="left"/>
        <w:rPr>
          <w:rFonts w:ascii="??_GB2312" w:eastAsia="Times New Roman"/>
          <w:b/>
          <w:bCs/>
          <w:kern w:val="44"/>
          <w:sz w:val="28"/>
          <w:szCs w:val="28"/>
        </w:rPr>
      </w:pPr>
    </w:p>
    <w:p w14:paraId="40D39586">
      <w:pPr>
        <w:widowControl/>
        <w:jc w:val="left"/>
        <w:rPr>
          <w:rFonts w:ascii="??_GB2312" w:eastAsia="Times New Roman"/>
          <w:b/>
          <w:bCs/>
          <w:kern w:val="44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3F73586-FD7B-488D-8DC6-F20B669B349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9A9AEB9-634C-4395-BFD4-A3A05D96582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0D73A9A1-C9D9-46ED-9097-C8276A134CCE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7E70D">
    <w:pPr>
      <w:pStyle w:val="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 w14:paraId="2A5AF40E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EA156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27C"/>
    <w:rsid w:val="00001C88"/>
    <w:rsid w:val="000042CD"/>
    <w:rsid w:val="00013954"/>
    <w:rsid w:val="000153F6"/>
    <w:rsid w:val="00026962"/>
    <w:rsid w:val="00036D33"/>
    <w:rsid w:val="00036EC2"/>
    <w:rsid w:val="00040E6C"/>
    <w:rsid w:val="00041E3E"/>
    <w:rsid w:val="000479A9"/>
    <w:rsid w:val="00055218"/>
    <w:rsid w:val="00055C11"/>
    <w:rsid w:val="00063E6D"/>
    <w:rsid w:val="0006716D"/>
    <w:rsid w:val="0007157C"/>
    <w:rsid w:val="00071BA4"/>
    <w:rsid w:val="00077433"/>
    <w:rsid w:val="00085451"/>
    <w:rsid w:val="00096B31"/>
    <w:rsid w:val="00097D16"/>
    <w:rsid w:val="000A143C"/>
    <w:rsid w:val="000A1A62"/>
    <w:rsid w:val="000A3904"/>
    <w:rsid w:val="000A5B5E"/>
    <w:rsid w:val="000B5B73"/>
    <w:rsid w:val="000C26C5"/>
    <w:rsid w:val="000C3E9F"/>
    <w:rsid w:val="000E109F"/>
    <w:rsid w:val="000F1245"/>
    <w:rsid w:val="000F164E"/>
    <w:rsid w:val="000F422F"/>
    <w:rsid w:val="000F47E0"/>
    <w:rsid w:val="00102C79"/>
    <w:rsid w:val="0011189A"/>
    <w:rsid w:val="00114D80"/>
    <w:rsid w:val="00116946"/>
    <w:rsid w:val="00116C3F"/>
    <w:rsid w:val="00126D9B"/>
    <w:rsid w:val="001411D3"/>
    <w:rsid w:val="001411DA"/>
    <w:rsid w:val="00146912"/>
    <w:rsid w:val="00150B92"/>
    <w:rsid w:val="00150FE9"/>
    <w:rsid w:val="00153D8C"/>
    <w:rsid w:val="00154B28"/>
    <w:rsid w:val="0016049A"/>
    <w:rsid w:val="001659FB"/>
    <w:rsid w:val="0017050E"/>
    <w:rsid w:val="00172769"/>
    <w:rsid w:val="0018296E"/>
    <w:rsid w:val="00182BF9"/>
    <w:rsid w:val="001930CF"/>
    <w:rsid w:val="001976B0"/>
    <w:rsid w:val="001A17CA"/>
    <w:rsid w:val="001C224C"/>
    <w:rsid w:val="001E1AF6"/>
    <w:rsid w:val="001F2EE3"/>
    <w:rsid w:val="001F3729"/>
    <w:rsid w:val="001F47EB"/>
    <w:rsid w:val="001F6330"/>
    <w:rsid w:val="002012EA"/>
    <w:rsid w:val="00201AEA"/>
    <w:rsid w:val="0021688A"/>
    <w:rsid w:val="00221DEF"/>
    <w:rsid w:val="00233339"/>
    <w:rsid w:val="002343C9"/>
    <w:rsid w:val="00235E57"/>
    <w:rsid w:val="002465A2"/>
    <w:rsid w:val="002465A5"/>
    <w:rsid w:val="00246BEB"/>
    <w:rsid w:val="0025170D"/>
    <w:rsid w:val="00252188"/>
    <w:rsid w:val="00261082"/>
    <w:rsid w:val="00274B36"/>
    <w:rsid w:val="00284A99"/>
    <w:rsid w:val="0028691B"/>
    <w:rsid w:val="00287B2F"/>
    <w:rsid w:val="0029120C"/>
    <w:rsid w:val="002947F6"/>
    <w:rsid w:val="002A2C5E"/>
    <w:rsid w:val="002A3D0D"/>
    <w:rsid w:val="002B0361"/>
    <w:rsid w:val="002B73D0"/>
    <w:rsid w:val="002C2DDD"/>
    <w:rsid w:val="002C66DF"/>
    <w:rsid w:val="002D282D"/>
    <w:rsid w:val="002D71E6"/>
    <w:rsid w:val="002F61EE"/>
    <w:rsid w:val="00300E3A"/>
    <w:rsid w:val="003137C8"/>
    <w:rsid w:val="00322A01"/>
    <w:rsid w:val="0032520A"/>
    <w:rsid w:val="003265FC"/>
    <w:rsid w:val="00330572"/>
    <w:rsid w:val="00330C4E"/>
    <w:rsid w:val="00333928"/>
    <w:rsid w:val="00335D73"/>
    <w:rsid w:val="003528CB"/>
    <w:rsid w:val="0035609D"/>
    <w:rsid w:val="00374306"/>
    <w:rsid w:val="003752D8"/>
    <w:rsid w:val="00380718"/>
    <w:rsid w:val="00381AEA"/>
    <w:rsid w:val="00382EBC"/>
    <w:rsid w:val="003905B0"/>
    <w:rsid w:val="00391BBA"/>
    <w:rsid w:val="00394962"/>
    <w:rsid w:val="003A035F"/>
    <w:rsid w:val="003A5AA2"/>
    <w:rsid w:val="003A7677"/>
    <w:rsid w:val="003C3BD2"/>
    <w:rsid w:val="003D07AE"/>
    <w:rsid w:val="003D11C3"/>
    <w:rsid w:val="003E2426"/>
    <w:rsid w:val="003E332C"/>
    <w:rsid w:val="003E3C41"/>
    <w:rsid w:val="003E6165"/>
    <w:rsid w:val="003F05FB"/>
    <w:rsid w:val="003F37CE"/>
    <w:rsid w:val="003F4600"/>
    <w:rsid w:val="003F5448"/>
    <w:rsid w:val="00404277"/>
    <w:rsid w:val="00406473"/>
    <w:rsid w:val="0042537B"/>
    <w:rsid w:val="00433F79"/>
    <w:rsid w:val="004456F6"/>
    <w:rsid w:val="0044612E"/>
    <w:rsid w:val="00446D72"/>
    <w:rsid w:val="00451D4F"/>
    <w:rsid w:val="00453E15"/>
    <w:rsid w:val="00454D83"/>
    <w:rsid w:val="0046599E"/>
    <w:rsid w:val="00466D0C"/>
    <w:rsid w:val="00477786"/>
    <w:rsid w:val="00477EDD"/>
    <w:rsid w:val="00482575"/>
    <w:rsid w:val="00484C16"/>
    <w:rsid w:val="004A08E0"/>
    <w:rsid w:val="004A5AFD"/>
    <w:rsid w:val="004A71F5"/>
    <w:rsid w:val="004B472E"/>
    <w:rsid w:val="004B60CC"/>
    <w:rsid w:val="004C5969"/>
    <w:rsid w:val="004C6B57"/>
    <w:rsid w:val="004D1D23"/>
    <w:rsid w:val="004D44F7"/>
    <w:rsid w:val="004D6FF9"/>
    <w:rsid w:val="004F6D36"/>
    <w:rsid w:val="005009CB"/>
    <w:rsid w:val="00501520"/>
    <w:rsid w:val="00502E71"/>
    <w:rsid w:val="0050378D"/>
    <w:rsid w:val="00506E5F"/>
    <w:rsid w:val="00511405"/>
    <w:rsid w:val="00512E9F"/>
    <w:rsid w:val="00514257"/>
    <w:rsid w:val="00514CB7"/>
    <w:rsid w:val="0052764D"/>
    <w:rsid w:val="00536BA3"/>
    <w:rsid w:val="00541302"/>
    <w:rsid w:val="00541517"/>
    <w:rsid w:val="0054190A"/>
    <w:rsid w:val="00542BE4"/>
    <w:rsid w:val="00543948"/>
    <w:rsid w:val="00550FD6"/>
    <w:rsid w:val="00551725"/>
    <w:rsid w:val="00554DF6"/>
    <w:rsid w:val="00563B25"/>
    <w:rsid w:val="0056735D"/>
    <w:rsid w:val="00571A83"/>
    <w:rsid w:val="005857D2"/>
    <w:rsid w:val="00586077"/>
    <w:rsid w:val="00592B6F"/>
    <w:rsid w:val="005932D8"/>
    <w:rsid w:val="005934C2"/>
    <w:rsid w:val="005963A8"/>
    <w:rsid w:val="0059701A"/>
    <w:rsid w:val="005A66BA"/>
    <w:rsid w:val="005A72D0"/>
    <w:rsid w:val="005B2F23"/>
    <w:rsid w:val="005B6392"/>
    <w:rsid w:val="005C791B"/>
    <w:rsid w:val="005E04DD"/>
    <w:rsid w:val="005E14F8"/>
    <w:rsid w:val="005E7819"/>
    <w:rsid w:val="005F4884"/>
    <w:rsid w:val="005F5431"/>
    <w:rsid w:val="005F6BAA"/>
    <w:rsid w:val="005F7231"/>
    <w:rsid w:val="005F7EEA"/>
    <w:rsid w:val="00601050"/>
    <w:rsid w:val="00612FE8"/>
    <w:rsid w:val="00613EF3"/>
    <w:rsid w:val="006311AF"/>
    <w:rsid w:val="00633F74"/>
    <w:rsid w:val="00640FA4"/>
    <w:rsid w:val="006415AD"/>
    <w:rsid w:val="006430D7"/>
    <w:rsid w:val="0064523F"/>
    <w:rsid w:val="006513BD"/>
    <w:rsid w:val="0065246F"/>
    <w:rsid w:val="0065299E"/>
    <w:rsid w:val="0065676E"/>
    <w:rsid w:val="00663000"/>
    <w:rsid w:val="006659F4"/>
    <w:rsid w:val="00666A1F"/>
    <w:rsid w:val="00666BD4"/>
    <w:rsid w:val="006673A6"/>
    <w:rsid w:val="00671D1F"/>
    <w:rsid w:val="00671EE0"/>
    <w:rsid w:val="00673D8D"/>
    <w:rsid w:val="00674781"/>
    <w:rsid w:val="0067536C"/>
    <w:rsid w:val="00680CD8"/>
    <w:rsid w:val="00682DDC"/>
    <w:rsid w:val="006A0A37"/>
    <w:rsid w:val="006A269B"/>
    <w:rsid w:val="006A3863"/>
    <w:rsid w:val="006A72E5"/>
    <w:rsid w:val="006B1CA6"/>
    <w:rsid w:val="006B5773"/>
    <w:rsid w:val="006B7697"/>
    <w:rsid w:val="006D1198"/>
    <w:rsid w:val="006D6889"/>
    <w:rsid w:val="006E3EFA"/>
    <w:rsid w:val="006E4C7A"/>
    <w:rsid w:val="006F1C3E"/>
    <w:rsid w:val="006F4035"/>
    <w:rsid w:val="006F6B9A"/>
    <w:rsid w:val="007000C8"/>
    <w:rsid w:val="00704888"/>
    <w:rsid w:val="00704A16"/>
    <w:rsid w:val="007118B5"/>
    <w:rsid w:val="00717A2D"/>
    <w:rsid w:val="0072398E"/>
    <w:rsid w:val="00724792"/>
    <w:rsid w:val="007269FF"/>
    <w:rsid w:val="0073209E"/>
    <w:rsid w:val="0074191A"/>
    <w:rsid w:val="00743677"/>
    <w:rsid w:val="00747C02"/>
    <w:rsid w:val="007505D3"/>
    <w:rsid w:val="00760EDA"/>
    <w:rsid w:val="007612DF"/>
    <w:rsid w:val="007631A8"/>
    <w:rsid w:val="00765E26"/>
    <w:rsid w:val="007731A3"/>
    <w:rsid w:val="007756D1"/>
    <w:rsid w:val="007758B6"/>
    <w:rsid w:val="00782729"/>
    <w:rsid w:val="00794227"/>
    <w:rsid w:val="00795114"/>
    <w:rsid w:val="007A3879"/>
    <w:rsid w:val="007B70AD"/>
    <w:rsid w:val="007C4914"/>
    <w:rsid w:val="007D1E5B"/>
    <w:rsid w:val="007D7038"/>
    <w:rsid w:val="007E4DC8"/>
    <w:rsid w:val="0080310A"/>
    <w:rsid w:val="008042F7"/>
    <w:rsid w:val="00810C47"/>
    <w:rsid w:val="0081156B"/>
    <w:rsid w:val="00823CA6"/>
    <w:rsid w:val="00834EC3"/>
    <w:rsid w:val="00836645"/>
    <w:rsid w:val="008366DD"/>
    <w:rsid w:val="00840395"/>
    <w:rsid w:val="00842637"/>
    <w:rsid w:val="008438F7"/>
    <w:rsid w:val="00845AE2"/>
    <w:rsid w:val="008508A3"/>
    <w:rsid w:val="008524FA"/>
    <w:rsid w:val="00861FEA"/>
    <w:rsid w:val="0086692F"/>
    <w:rsid w:val="00871C52"/>
    <w:rsid w:val="00873A8C"/>
    <w:rsid w:val="0088022C"/>
    <w:rsid w:val="008878CB"/>
    <w:rsid w:val="0089262D"/>
    <w:rsid w:val="00892D80"/>
    <w:rsid w:val="00894D37"/>
    <w:rsid w:val="00896753"/>
    <w:rsid w:val="008A1923"/>
    <w:rsid w:val="008A223C"/>
    <w:rsid w:val="008A337C"/>
    <w:rsid w:val="008A4CB9"/>
    <w:rsid w:val="008B0561"/>
    <w:rsid w:val="008C2294"/>
    <w:rsid w:val="008C45BD"/>
    <w:rsid w:val="008E2DC1"/>
    <w:rsid w:val="008F128D"/>
    <w:rsid w:val="009027F0"/>
    <w:rsid w:val="0091543A"/>
    <w:rsid w:val="009163D1"/>
    <w:rsid w:val="009276FA"/>
    <w:rsid w:val="00927766"/>
    <w:rsid w:val="00927767"/>
    <w:rsid w:val="00944AA0"/>
    <w:rsid w:val="00946F9F"/>
    <w:rsid w:val="00960E48"/>
    <w:rsid w:val="00970471"/>
    <w:rsid w:val="00977FD7"/>
    <w:rsid w:val="0098124B"/>
    <w:rsid w:val="00986352"/>
    <w:rsid w:val="00986BEE"/>
    <w:rsid w:val="00987F8D"/>
    <w:rsid w:val="00991DD1"/>
    <w:rsid w:val="00994BD0"/>
    <w:rsid w:val="009A2C79"/>
    <w:rsid w:val="009A50E3"/>
    <w:rsid w:val="009A6CAF"/>
    <w:rsid w:val="009B7AB6"/>
    <w:rsid w:val="009C2AAC"/>
    <w:rsid w:val="009C5004"/>
    <w:rsid w:val="009D0EAD"/>
    <w:rsid w:val="009F0302"/>
    <w:rsid w:val="009F3B41"/>
    <w:rsid w:val="00A013E1"/>
    <w:rsid w:val="00A03F08"/>
    <w:rsid w:val="00A12394"/>
    <w:rsid w:val="00A133FD"/>
    <w:rsid w:val="00A15979"/>
    <w:rsid w:val="00A22ADB"/>
    <w:rsid w:val="00A26B69"/>
    <w:rsid w:val="00A36CC9"/>
    <w:rsid w:val="00A448CB"/>
    <w:rsid w:val="00A52C6F"/>
    <w:rsid w:val="00A540D9"/>
    <w:rsid w:val="00A55931"/>
    <w:rsid w:val="00A55F36"/>
    <w:rsid w:val="00A6770C"/>
    <w:rsid w:val="00A67EB3"/>
    <w:rsid w:val="00A76542"/>
    <w:rsid w:val="00A825F2"/>
    <w:rsid w:val="00A97130"/>
    <w:rsid w:val="00AA0995"/>
    <w:rsid w:val="00AB6447"/>
    <w:rsid w:val="00AB74A8"/>
    <w:rsid w:val="00AC2E87"/>
    <w:rsid w:val="00AC7D4D"/>
    <w:rsid w:val="00AD394E"/>
    <w:rsid w:val="00AD533F"/>
    <w:rsid w:val="00AD66B5"/>
    <w:rsid w:val="00AE0E67"/>
    <w:rsid w:val="00AE0FEB"/>
    <w:rsid w:val="00AE1FA1"/>
    <w:rsid w:val="00AE79C9"/>
    <w:rsid w:val="00AF1C7F"/>
    <w:rsid w:val="00B02F2C"/>
    <w:rsid w:val="00B0363D"/>
    <w:rsid w:val="00B102D1"/>
    <w:rsid w:val="00B10C00"/>
    <w:rsid w:val="00B15117"/>
    <w:rsid w:val="00B26177"/>
    <w:rsid w:val="00B36637"/>
    <w:rsid w:val="00B36710"/>
    <w:rsid w:val="00B4172F"/>
    <w:rsid w:val="00B45294"/>
    <w:rsid w:val="00B46F95"/>
    <w:rsid w:val="00B5344F"/>
    <w:rsid w:val="00B54FEA"/>
    <w:rsid w:val="00B574FF"/>
    <w:rsid w:val="00B733C2"/>
    <w:rsid w:val="00B75C0D"/>
    <w:rsid w:val="00B7617A"/>
    <w:rsid w:val="00B86833"/>
    <w:rsid w:val="00B86A81"/>
    <w:rsid w:val="00B872B7"/>
    <w:rsid w:val="00B91F5C"/>
    <w:rsid w:val="00B9266A"/>
    <w:rsid w:val="00B95035"/>
    <w:rsid w:val="00BA2F99"/>
    <w:rsid w:val="00BA7571"/>
    <w:rsid w:val="00BB0E55"/>
    <w:rsid w:val="00BC067F"/>
    <w:rsid w:val="00BC3A5F"/>
    <w:rsid w:val="00BD0D45"/>
    <w:rsid w:val="00BD28BD"/>
    <w:rsid w:val="00BD2F8F"/>
    <w:rsid w:val="00BD441C"/>
    <w:rsid w:val="00BE40BE"/>
    <w:rsid w:val="00C0168F"/>
    <w:rsid w:val="00C132C2"/>
    <w:rsid w:val="00C146BC"/>
    <w:rsid w:val="00C146F5"/>
    <w:rsid w:val="00C16BFD"/>
    <w:rsid w:val="00C339F9"/>
    <w:rsid w:val="00C3627C"/>
    <w:rsid w:val="00C36587"/>
    <w:rsid w:val="00C404CD"/>
    <w:rsid w:val="00C50C8F"/>
    <w:rsid w:val="00C544B8"/>
    <w:rsid w:val="00C629E0"/>
    <w:rsid w:val="00C7114E"/>
    <w:rsid w:val="00C81FF6"/>
    <w:rsid w:val="00C91228"/>
    <w:rsid w:val="00C94D2D"/>
    <w:rsid w:val="00CA69A2"/>
    <w:rsid w:val="00CA6C65"/>
    <w:rsid w:val="00CB6057"/>
    <w:rsid w:val="00CC50C3"/>
    <w:rsid w:val="00CE3313"/>
    <w:rsid w:val="00CE5437"/>
    <w:rsid w:val="00CE581A"/>
    <w:rsid w:val="00CF29FD"/>
    <w:rsid w:val="00CF3238"/>
    <w:rsid w:val="00D05CCA"/>
    <w:rsid w:val="00D12132"/>
    <w:rsid w:val="00D13F03"/>
    <w:rsid w:val="00D13F8F"/>
    <w:rsid w:val="00D20947"/>
    <w:rsid w:val="00D219E8"/>
    <w:rsid w:val="00D21D55"/>
    <w:rsid w:val="00D3116E"/>
    <w:rsid w:val="00D33C99"/>
    <w:rsid w:val="00D35692"/>
    <w:rsid w:val="00D4636A"/>
    <w:rsid w:val="00D46FFF"/>
    <w:rsid w:val="00D47CCC"/>
    <w:rsid w:val="00D524DF"/>
    <w:rsid w:val="00D6415C"/>
    <w:rsid w:val="00D749F0"/>
    <w:rsid w:val="00D75660"/>
    <w:rsid w:val="00D7629A"/>
    <w:rsid w:val="00D91112"/>
    <w:rsid w:val="00D94F4A"/>
    <w:rsid w:val="00D96D18"/>
    <w:rsid w:val="00DA4EC0"/>
    <w:rsid w:val="00DA50E9"/>
    <w:rsid w:val="00DB15DD"/>
    <w:rsid w:val="00DB6A6E"/>
    <w:rsid w:val="00DC45D0"/>
    <w:rsid w:val="00DD0032"/>
    <w:rsid w:val="00DE00AC"/>
    <w:rsid w:val="00E035E5"/>
    <w:rsid w:val="00E12897"/>
    <w:rsid w:val="00E14A13"/>
    <w:rsid w:val="00E1506C"/>
    <w:rsid w:val="00E15D89"/>
    <w:rsid w:val="00E2192F"/>
    <w:rsid w:val="00E35B4A"/>
    <w:rsid w:val="00E416A5"/>
    <w:rsid w:val="00E61994"/>
    <w:rsid w:val="00E62832"/>
    <w:rsid w:val="00E67F68"/>
    <w:rsid w:val="00E71BF7"/>
    <w:rsid w:val="00E72ED3"/>
    <w:rsid w:val="00E72FD8"/>
    <w:rsid w:val="00E840F4"/>
    <w:rsid w:val="00E903E2"/>
    <w:rsid w:val="00E92FF6"/>
    <w:rsid w:val="00E93955"/>
    <w:rsid w:val="00E963B8"/>
    <w:rsid w:val="00EA026D"/>
    <w:rsid w:val="00EA4FF5"/>
    <w:rsid w:val="00EB1231"/>
    <w:rsid w:val="00EB2603"/>
    <w:rsid w:val="00EB52AA"/>
    <w:rsid w:val="00EC258F"/>
    <w:rsid w:val="00EC4E49"/>
    <w:rsid w:val="00EC6A4E"/>
    <w:rsid w:val="00ED134B"/>
    <w:rsid w:val="00EE0089"/>
    <w:rsid w:val="00EE0DF8"/>
    <w:rsid w:val="00EE2819"/>
    <w:rsid w:val="00EE2AAF"/>
    <w:rsid w:val="00EE2D63"/>
    <w:rsid w:val="00EE30BB"/>
    <w:rsid w:val="00EF1558"/>
    <w:rsid w:val="00F01845"/>
    <w:rsid w:val="00F13F83"/>
    <w:rsid w:val="00F17D9A"/>
    <w:rsid w:val="00F20CD6"/>
    <w:rsid w:val="00F21552"/>
    <w:rsid w:val="00F2333A"/>
    <w:rsid w:val="00F24B97"/>
    <w:rsid w:val="00F27ABB"/>
    <w:rsid w:val="00F3171E"/>
    <w:rsid w:val="00F35961"/>
    <w:rsid w:val="00F3612E"/>
    <w:rsid w:val="00F474BA"/>
    <w:rsid w:val="00F47977"/>
    <w:rsid w:val="00F47F73"/>
    <w:rsid w:val="00F523EE"/>
    <w:rsid w:val="00F5395C"/>
    <w:rsid w:val="00F61CA1"/>
    <w:rsid w:val="00F62495"/>
    <w:rsid w:val="00F638F7"/>
    <w:rsid w:val="00F65F73"/>
    <w:rsid w:val="00F7216E"/>
    <w:rsid w:val="00F73149"/>
    <w:rsid w:val="00F76DA1"/>
    <w:rsid w:val="00F82265"/>
    <w:rsid w:val="00F90D34"/>
    <w:rsid w:val="00F93030"/>
    <w:rsid w:val="00FA668D"/>
    <w:rsid w:val="00FB1E31"/>
    <w:rsid w:val="00FB77C8"/>
    <w:rsid w:val="00FC26F9"/>
    <w:rsid w:val="00FC30E3"/>
    <w:rsid w:val="00FC45EA"/>
    <w:rsid w:val="00FC7FEA"/>
    <w:rsid w:val="00FD2E65"/>
    <w:rsid w:val="00FD5CCF"/>
    <w:rsid w:val="00FD5E24"/>
    <w:rsid w:val="00FD66FE"/>
    <w:rsid w:val="00FF029E"/>
    <w:rsid w:val="00FF4979"/>
    <w:rsid w:val="00FF6943"/>
    <w:rsid w:val="052C3A1F"/>
    <w:rsid w:val="14BB38A6"/>
    <w:rsid w:val="231B5BEB"/>
    <w:rsid w:val="32B93E8E"/>
    <w:rsid w:val="38BE4A3A"/>
    <w:rsid w:val="42F05795"/>
    <w:rsid w:val="59E46550"/>
    <w:rsid w:val="5B6D7ED6"/>
    <w:rsid w:val="6E11131F"/>
    <w:rsid w:val="70AB5694"/>
    <w:rsid w:val="73F8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4">
    <w:name w:val="heading 3"/>
    <w:basedOn w:val="1"/>
    <w:next w:val="1"/>
    <w:link w:val="20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sz w:val="28"/>
      <w:szCs w:val="28"/>
    </w:rPr>
  </w:style>
  <w:style w:type="character" w:default="1" w:styleId="16">
    <w:name w:val="Default Paragraph Font"/>
    <w:semiHidden/>
    <w:qFormat/>
    <w:uiPriority w:val="99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semiHidden/>
    <w:qFormat/>
    <w:uiPriority w:val="99"/>
    <w:pPr>
      <w:ind w:left="840" w:leftChars="400"/>
    </w:pPr>
  </w:style>
  <w:style w:type="paragraph" w:styleId="7">
    <w:name w:val="Date"/>
    <w:basedOn w:val="1"/>
    <w:next w:val="1"/>
    <w:link w:val="22"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uiPriority w:val="99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qFormat/>
    <w:uiPriority w:val="99"/>
  </w:style>
  <w:style w:type="paragraph" w:styleId="12">
    <w:name w:val="toc 4"/>
    <w:basedOn w:val="1"/>
    <w:next w:val="1"/>
    <w:semiHidden/>
    <w:qFormat/>
    <w:uiPriority w:val="99"/>
    <w:pPr>
      <w:ind w:left="1260" w:leftChars="600"/>
    </w:pPr>
  </w:style>
  <w:style w:type="paragraph" w:styleId="13">
    <w:name w:val="toc 2"/>
    <w:basedOn w:val="1"/>
    <w:next w:val="1"/>
    <w:semiHidden/>
    <w:qFormat/>
    <w:uiPriority w:val="99"/>
    <w:pPr>
      <w:ind w:left="420" w:leftChars="200"/>
    </w:pPr>
  </w:style>
  <w:style w:type="table" w:styleId="15">
    <w:name w:val="Table Grid"/>
    <w:basedOn w:val="14"/>
    <w:qFormat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Hyperlink"/>
    <w:basedOn w:val="16"/>
    <w:qFormat/>
    <w:uiPriority w:val="99"/>
    <w:rPr>
      <w:color w:val="0000FF"/>
      <w:u w:val="single"/>
    </w:rPr>
  </w:style>
  <w:style w:type="character" w:customStyle="1" w:styleId="18">
    <w:name w:val="Heading 1 Char"/>
    <w:basedOn w:val="16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Heading 2 Char"/>
    <w:basedOn w:val="16"/>
    <w:link w:val="3"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0">
    <w:name w:val="Heading 3 Char"/>
    <w:basedOn w:val="16"/>
    <w:link w:val="4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1">
    <w:name w:val="Heading 4 Char"/>
    <w:basedOn w:val="16"/>
    <w:link w:val="5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2">
    <w:name w:val="Date Char"/>
    <w:basedOn w:val="16"/>
    <w:link w:val="7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3">
    <w:name w:val="Balloon Text Char"/>
    <w:basedOn w:val="16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Footer Char"/>
    <w:basedOn w:val="16"/>
    <w:link w:val="9"/>
    <w:qFormat/>
    <w:locked/>
    <w:uiPriority w:val="99"/>
    <w:rPr>
      <w:sz w:val="18"/>
      <w:szCs w:val="18"/>
    </w:rPr>
  </w:style>
  <w:style w:type="character" w:customStyle="1" w:styleId="25">
    <w:name w:val="Header Char"/>
    <w:basedOn w:val="16"/>
    <w:link w:val="10"/>
    <w:semiHidden/>
    <w:locked/>
    <w:uiPriority w:val="99"/>
    <w:rPr>
      <w:sz w:val="18"/>
      <w:szCs w:val="18"/>
    </w:rPr>
  </w:style>
  <w:style w:type="paragraph" w:customStyle="1" w:styleId="26">
    <w:name w:val="正文 A"/>
    <w:qFormat/>
    <w:uiPriority w:val="99"/>
    <w:pPr>
      <w:widowControl w:val="0"/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paragraph" w:customStyle="1" w:styleId="2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1049</Words>
  <Characters>1084</Characters>
  <Lines>0</Lines>
  <Paragraphs>0</Paragraphs>
  <TotalTime>0</TotalTime>
  <ScaleCrop>false</ScaleCrop>
  <LinksUpToDate>false</LinksUpToDate>
  <CharactersWithSpaces>1118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2016-01-25T11:37:00Z</dcterms:created>
  <dc:creator>微软用户</dc:creator>
  <cp:lastModifiedBy>邬一飞</cp:lastModifiedBy>
  <dcterms:modified xsi:type="dcterms:W3CDTF">2025-02-07T04:23:34Z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eyJoZGlkIjoiODUzODVmOWJlNmEwZDBiOTY2MDViNmJiNDY5MTU5NzkiLCJ1c2VySWQiOiIyNTk4NjY5OTUifQ==</vt:lpwstr>
  </property>
  <property fmtid="{D5CDD505-2E9C-101B-9397-08002B2CF9AE}" pid="4" name="ICV">
    <vt:lpwstr>712685023CD44FF4A795356293DE2A40_12</vt:lpwstr>
  </property>
</Properties>
</file>